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6373"/>
      </w:tblGrid>
      <w:tr w:rsidR="009B35CA" w:rsidRPr="00D17D87" w:rsidTr="00154539">
        <w:tc>
          <w:tcPr>
            <w:tcW w:w="3821" w:type="dxa"/>
          </w:tcPr>
          <w:p w:rsidR="009B35CA" w:rsidRPr="00D17D87" w:rsidRDefault="009B35CA" w:rsidP="004029D9">
            <w:pPr>
              <w:jc w:val="both"/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 xml:space="preserve">3. </w:t>
            </w:r>
            <w:r w:rsidRPr="00D17D87">
              <w:rPr>
                <w:iCs/>
                <w:sz w:val="22"/>
                <w:szCs w:val="22"/>
              </w:rPr>
              <w:t xml:space="preserve">При выполнении работ </w:t>
            </w:r>
            <w:proofErr w:type="gramStart"/>
            <w:r w:rsidRPr="00D17D87">
              <w:rPr>
                <w:iCs/>
                <w:sz w:val="22"/>
                <w:szCs w:val="22"/>
              </w:rPr>
              <w:t>применены</w:t>
            </w:r>
            <w:proofErr w:type="gramEnd"/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9B35CA" w:rsidRPr="00800461" w:rsidRDefault="00800461" w:rsidP="004029D9">
            <w:pPr>
              <w:jc w:val="both"/>
              <w:rPr>
                <w:sz w:val="22"/>
                <w:szCs w:val="22"/>
                <w:highlight w:val="green"/>
              </w:rPr>
            </w:pPr>
            <w:r w:rsidRPr="00800461">
              <w:rPr>
                <w:sz w:val="22"/>
                <w:szCs w:val="22"/>
                <w:highlight w:val="green"/>
              </w:rPr>
              <w:t>Арматура. Ø8 А240, Сертификат №П-375 от 07.02.2013г,</w:t>
            </w:r>
          </w:p>
        </w:tc>
      </w:tr>
      <w:tr w:rsidR="009B35CA" w:rsidRPr="00D17D87" w:rsidTr="00154539">
        <w:tc>
          <w:tcPr>
            <w:tcW w:w="3821" w:type="dxa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  <w:tc>
          <w:tcPr>
            <w:tcW w:w="6373" w:type="dxa"/>
          </w:tcPr>
          <w:p w:rsidR="009B35CA" w:rsidRPr="00D17D87" w:rsidRDefault="009B35CA" w:rsidP="004029D9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D17D87">
              <w:rPr>
                <w:i/>
                <w:sz w:val="22"/>
                <w:szCs w:val="22"/>
                <w:vertAlign w:val="superscript"/>
              </w:rPr>
              <w:t>(наименование строительных материалов, (изделий) со ссылкой на</w:t>
            </w:r>
            <w:proofErr w:type="gramEnd"/>
          </w:p>
        </w:tc>
      </w:tr>
      <w:tr w:rsidR="009B35CA" w:rsidRPr="00800461" w:rsidTr="00842ED8">
        <w:tc>
          <w:tcPr>
            <w:tcW w:w="10194" w:type="dxa"/>
            <w:gridSpan w:val="2"/>
            <w:tcBorders>
              <w:bottom w:val="single" w:sz="4" w:space="0" w:color="auto"/>
            </w:tcBorders>
          </w:tcPr>
          <w:p w:rsidR="009B35CA" w:rsidRPr="00800461" w:rsidRDefault="00800461" w:rsidP="000B512C">
            <w:pPr>
              <w:rPr>
                <w:sz w:val="22"/>
                <w:szCs w:val="22"/>
                <w:highlight w:val="green"/>
              </w:rPr>
            </w:pPr>
            <w:r w:rsidRPr="00800461">
              <w:rPr>
                <w:sz w:val="22"/>
                <w:szCs w:val="22"/>
                <w:highlight w:val="green"/>
              </w:rPr>
              <w:t>Ø18 А500, Сертификат №э2127 от 22.05.2013г., Ø16 А500, Сертификат №7-4841 от 07.02.2013г.,</w:t>
            </w:r>
          </w:p>
        </w:tc>
      </w:tr>
      <w:tr w:rsidR="003E1BB2" w:rsidRPr="00800461" w:rsidTr="00842ED8">
        <w:tc>
          <w:tcPr>
            <w:tcW w:w="10194" w:type="dxa"/>
            <w:gridSpan w:val="2"/>
            <w:tcBorders>
              <w:bottom w:val="single" w:sz="4" w:space="0" w:color="auto"/>
            </w:tcBorders>
          </w:tcPr>
          <w:p w:rsidR="003E1BB2" w:rsidRPr="00800461" w:rsidRDefault="00800461" w:rsidP="000B512C">
            <w:pPr>
              <w:rPr>
                <w:sz w:val="22"/>
                <w:szCs w:val="22"/>
                <w:highlight w:val="green"/>
              </w:rPr>
            </w:pPr>
            <w:r w:rsidRPr="00800461">
              <w:rPr>
                <w:sz w:val="22"/>
                <w:szCs w:val="22"/>
                <w:highlight w:val="green"/>
              </w:rPr>
              <w:t>Ø25 А500, Сертификат №7-79 от 25.11.2013г.; Проволока вязальная Ø1,2 Сертификат №94 от01.07.2013г</w:t>
            </w:r>
          </w:p>
        </w:tc>
      </w:tr>
      <w:tr w:rsidR="003E1BB2" w:rsidRPr="00D17D87" w:rsidTr="00842ED8">
        <w:tc>
          <w:tcPr>
            <w:tcW w:w="10194" w:type="dxa"/>
            <w:gridSpan w:val="2"/>
            <w:tcBorders>
              <w:bottom w:val="single" w:sz="4" w:space="0" w:color="auto"/>
            </w:tcBorders>
          </w:tcPr>
          <w:p w:rsidR="003E1BB2" w:rsidRPr="00D17D87" w:rsidRDefault="00800461" w:rsidP="000B512C">
            <w:pPr>
              <w:rPr>
                <w:sz w:val="22"/>
                <w:szCs w:val="22"/>
              </w:rPr>
            </w:pPr>
            <w:r w:rsidRPr="00800461">
              <w:rPr>
                <w:sz w:val="22"/>
                <w:szCs w:val="22"/>
                <w:highlight w:val="green"/>
              </w:rPr>
              <w:t>Электроды АНО</w:t>
            </w:r>
          </w:p>
        </w:tc>
      </w:tr>
      <w:tr w:rsidR="009B35CA" w:rsidRPr="00D17D87" w:rsidTr="00842ED8">
        <w:tc>
          <w:tcPr>
            <w:tcW w:w="10194" w:type="dxa"/>
            <w:gridSpan w:val="2"/>
            <w:tcBorders>
              <w:top w:val="single" w:sz="4" w:space="0" w:color="auto"/>
            </w:tcBorders>
          </w:tcPr>
          <w:p w:rsidR="009B35CA" w:rsidRPr="00D17D87" w:rsidRDefault="009B35CA" w:rsidP="004029D9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сертификаты или другие документы, подтверждающие качество)</w:t>
            </w:r>
          </w:p>
        </w:tc>
      </w:tr>
    </w:tbl>
    <w:p w:rsidR="008F1063" w:rsidRDefault="008F1063" w:rsidP="00491D76">
      <w:pPr>
        <w:jc w:val="both"/>
        <w:rPr>
          <w:sz w:val="6"/>
          <w:szCs w:val="6"/>
        </w:rPr>
      </w:pPr>
    </w:p>
    <w:p w:rsidR="00800461" w:rsidRDefault="00800461" w:rsidP="00491D76">
      <w:pPr>
        <w:jc w:val="both"/>
        <w:rPr>
          <w:sz w:val="6"/>
          <w:szCs w:val="6"/>
        </w:rPr>
      </w:pPr>
    </w:p>
    <w:p w:rsidR="00800461" w:rsidRDefault="00800461" w:rsidP="00491D76">
      <w:pPr>
        <w:jc w:val="both"/>
        <w:rPr>
          <w:sz w:val="6"/>
          <w:szCs w:val="6"/>
        </w:rPr>
      </w:pPr>
    </w:p>
    <w:p w:rsidR="00800461" w:rsidRDefault="00800461" w:rsidP="00491D76">
      <w:pPr>
        <w:jc w:val="both"/>
        <w:rPr>
          <w:sz w:val="6"/>
          <w:szCs w:val="6"/>
        </w:rPr>
      </w:pPr>
    </w:p>
    <w:p w:rsidR="00800461" w:rsidRDefault="00800461" w:rsidP="00491D76">
      <w:pPr>
        <w:jc w:val="both"/>
        <w:rPr>
          <w:i/>
          <w:sz w:val="32"/>
          <w:szCs w:val="32"/>
        </w:rPr>
      </w:pPr>
      <w:r w:rsidRPr="00800461">
        <w:rPr>
          <w:i/>
          <w:sz w:val="32"/>
          <w:szCs w:val="32"/>
        </w:rPr>
        <w:t xml:space="preserve">Тут четыре строки-ячейки, заполненные вручную. Так должно выглядеть после слияния с </w:t>
      </w:r>
      <w:proofErr w:type="spellStart"/>
      <w:r w:rsidRPr="00800461">
        <w:rPr>
          <w:i/>
          <w:sz w:val="32"/>
          <w:szCs w:val="32"/>
        </w:rPr>
        <w:t>Эсель</w:t>
      </w:r>
      <w:proofErr w:type="spellEnd"/>
      <w:r w:rsidRPr="00800461">
        <w:rPr>
          <w:i/>
          <w:sz w:val="32"/>
          <w:szCs w:val="32"/>
        </w:rPr>
        <w:t>.</w:t>
      </w:r>
    </w:p>
    <w:p w:rsidR="00800461" w:rsidRPr="00800461" w:rsidRDefault="00800461" w:rsidP="00491D76">
      <w:pPr>
        <w:jc w:val="both"/>
        <w:rPr>
          <w:i/>
          <w:sz w:val="32"/>
          <w:szCs w:val="32"/>
        </w:rPr>
      </w:pPr>
    </w:p>
    <w:p w:rsidR="00800461" w:rsidRDefault="00800461" w:rsidP="00491D76">
      <w:pPr>
        <w:pBdr>
          <w:top w:val="dotted" w:sz="24" w:space="1" w:color="auto"/>
          <w:bottom w:val="dotted" w:sz="24" w:space="1" w:color="auto"/>
        </w:pBdr>
        <w:jc w:val="both"/>
        <w:rPr>
          <w:sz w:val="32"/>
          <w:szCs w:val="32"/>
        </w:rPr>
      </w:pPr>
    </w:p>
    <w:p w:rsidR="00800461" w:rsidRDefault="00800461" w:rsidP="00491D76">
      <w:pPr>
        <w:jc w:val="both"/>
        <w:rPr>
          <w:i/>
          <w:sz w:val="32"/>
          <w:szCs w:val="32"/>
        </w:rPr>
      </w:pPr>
    </w:p>
    <w:p w:rsidR="00800461" w:rsidRPr="00800461" w:rsidRDefault="00800461" w:rsidP="00491D76">
      <w:pPr>
        <w:jc w:val="both"/>
        <w:rPr>
          <w:i/>
          <w:sz w:val="32"/>
          <w:szCs w:val="32"/>
        </w:rPr>
      </w:pPr>
      <w:r w:rsidRPr="00800461">
        <w:rPr>
          <w:i/>
          <w:sz w:val="32"/>
          <w:szCs w:val="32"/>
        </w:rPr>
        <w:t>А вот так выглядеть не должно:</w:t>
      </w:r>
    </w:p>
    <w:p w:rsidR="00800461" w:rsidRDefault="00800461" w:rsidP="00491D76">
      <w:pPr>
        <w:jc w:val="both"/>
        <w:rPr>
          <w:sz w:val="32"/>
          <w:szCs w:val="32"/>
        </w:rPr>
      </w:pPr>
    </w:p>
    <w:tbl>
      <w:tblPr>
        <w:tblStyle w:val="a3"/>
        <w:tblW w:w="10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6373"/>
      </w:tblGrid>
      <w:tr w:rsidR="00800461" w:rsidRPr="00D17D87" w:rsidTr="00E34663">
        <w:tc>
          <w:tcPr>
            <w:tcW w:w="3821" w:type="dxa"/>
          </w:tcPr>
          <w:p w:rsidR="00800461" w:rsidRPr="00D17D87" w:rsidRDefault="00800461" w:rsidP="00E34663">
            <w:pPr>
              <w:jc w:val="both"/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 xml:space="preserve">3. </w:t>
            </w:r>
            <w:r w:rsidRPr="00D17D87">
              <w:rPr>
                <w:iCs/>
                <w:sz w:val="22"/>
                <w:szCs w:val="22"/>
              </w:rPr>
              <w:t xml:space="preserve">При выполнении работ </w:t>
            </w:r>
            <w:proofErr w:type="gramStart"/>
            <w:r w:rsidRPr="00D17D87">
              <w:rPr>
                <w:iCs/>
                <w:sz w:val="22"/>
                <w:szCs w:val="22"/>
              </w:rPr>
              <w:t>применены</w:t>
            </w:r>
            <w:proofErr w:type="gramEnd"/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800461" w:rsidRPr="00800461" w:rsidRDefault="00800461" w:rsidP="00E34663">
            <w:pPr>
              <w:jc w:val="both"/>
              <w:rPr>
                <w:sz w:val="22"/>
                <w:szCs w:val="22"/>
                <w:highlight w:val="green"/>
              </w:rPr>
            </w:pPr>
            <w:r w:rsidRPr="00800461">
              <w:rPr>
                <w:sz w:val="22"/>
                <w:szCs w:val="22"/>
                <w:highlight w:val="green"/>
              </w:rPr>
              <w:t>Арматура. Ø8 А240, Сертификат №П-375 от 07.02.2013г,</w:t>
            </w:r>
            <w:r>
              <w:rPr>
                <w:sz w:val="22"/>
                <w:szCs w:val="22"/>
                <w:highlight w:val="green"/>
              </w:rPr>
              <w:t xml:space="preserve"> </w:t>
            </w:r>
            <w:r w:rsidRPr="00800461">
              <w:rPr>
                <w:sz w:val="22"/>
                <w:szCs w:val="22"/>
                <w:highlight w:val="green"/>
              </w:rPr>
              <w:t>Ø18 А500, Сертификат №э2127 от 22.05.2013г., Ø16 А500, Сертификат №7-4841 от 07.02.2013г.,</w:t>
            </w:r>
            <w:r w:rsidRPr="00800461">
              <w:rPr>
                <w:sz w:val="22"/>
                <w:szCs w:val="22"/>
                <w:highlight w:val="green"/>
              </w:rPr>
              <w:t xml:space="preserve"> </w:t>
            </w:r>
            <w:r w:rsidRPr="00800461">
              <w:rPr>
                <w:sz w:val="22"/>
                <w:szCs w:val="22"/>
                <w:highlight w:val="green"/>
              </w:rPr>
              <w:t>Ø25 А500, Сертификат №7-79 от 25.11.2013г.; Проволока вязальная Ø1,2 Сертификат №94 от01.07.2013г</w:t>
            </w:r>
            <w:r w:rsidRPr="00800461">
              <w:rPr>
                <w:sz w:val="22"/>
                <w:szCs w:val="22"/>
                <w:highlight w:val="green"/>
              </w:rPr>
              <w:t xml:space="preserve"> </w:t>
            </w:r>
            <w:r w:rsidRPr="00800461">
              <w:rPr>
                <w:sz w:val="22"/>
                <w:szCs w:val="22"/>
                <w:highlight w:val="green"/>
              </w:rPr>
              <w:t>Электроды АНО</w:t>
            </w:r>
          </w:p>
        </w:tc>
      </w:tr>
      <w:tr w:rsidR="00800461" w:rsidRPr="00D17D87" w:rsidTr="00E34663">
        <w:tc>
          <w:tcPr>
            <w:tcW w:w="3821" w:type="dxa"/>
          </w:tcPr>
          <w:p w:rsidR="00800461" w:rsidRPr="00D17D87" w:rsidRDefault="00800461" w:rsidP="00E34663">
            <w:pPr>
              <w:rPr>
                <w:sz w:val="22"/>
                <w:szCs w:val="22"/>
              </w:rPr>
            </w:pPr>
          </w:p>
        </w:tc>
        <w:tc>
          <w:tcPr>
            <w:tcW w:w="6373" w:type="dxa"/>
          </w:tcPr>
          <w:p w:rsidR="00800461" w:rsidRPr="00D17D87" w:rsidRDefault="00800461" w:rsidP="00E34663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D17D87">
              <w:rPr>
                <w:i/>
                <w:sz w:val="22"/>
                <w:szCs w:val="22"/>
                <w:vertAlign w:val="superscript"/>
              </w:rPr>
              <w:t>(наименование строительных материалов, (изделий) со ссылкой на</w:t>
            </w:r>
            <w:proofErr w:type="gramEnd"/>
          </w:p>
        </w:tc>
      </w:tr>
      <w:tr w:rsidR="00800461" w:rsidRPr="00800461" w:rsidTr="00E34663">
        <w:tc>
          <w:tcPr>
            <w:tcW w:w="10194" w:type="dxa"/>
            <w:gridSpan w:val="2"/>
            <w:tcBorders>
              <w:bottom w:val="single" w:sz="4" w:space="0" w:color="auto"/>
            </w:tcBorders>
          </w:tcPr>
          <w:p w:rsidR="00800461" w:rsidRPr="00800461" w:rsidRDefault="00800461" w:rsidP="00E34663">
            <w:pPr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>                                          </w:t>
            </w:r>
          </w:p>
        </w:tc>
      </w:tr>
      <w:tr w:rsidR="00800461" w:rsidRPr="00800461" w:rsidTr="00E34663">
        <w:tc>
          <w:tcPr>
            <w:tcW w:w="10194" w:type="dxa"/>
            <w:gridSpan w:val="2"/>
            <w:tcBorders>
              <w:bottom w:val="single" w:sz="4" w:space="0" w:color="auto"/>
            </w:tcBorders>
          </w:tcPr>
          <w:p w:rsidR="00800461" w:rsidRPr="00800461" w:rsidRDefault="00800461" w:rsidP="00E34663">
            <w:pPr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>                                                 </w:t>
            </w:r>
          </w:p>
        </w:tc>
      </w:tr>
      <w:tr w:rsidR="00800461" w:rsidRPr="00D17D87" w:rsidTr="00E34663">
        <w:tc>
          <w:tcPr>
            <w:tcW w:w="10194" w:type="dxa"/>
            <w:gridSpan w:val="2"/>
            <w:tcBorders>
              <w:bottom w:val="single" w:sz="4" w:space="0" w:color="auto"/>
            </w:tcBorders>
          </w:tcPr>
          <w:p w:rsidR="00800461" w:rsidRPr="00800461" w:rsidRDefault="00800461" w:rsidP="00E34663">
            <w:pPr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>                                                 </w:t>
            </w:r>
          </w:p>
        </w:tc>
      </w:tr>
      <w:tr w:rsidR="00800461" w:rsidRPr="00D17D87" w:rsidTr="00E34663">
        <w:tc>
          <w:tcPr>
            <w:tcW w:w="10194" w:type="dxa"/>
            <w:gridSpan w:val="2"/>
            <w:tcBorders>
              <w:top w:val="single" w:sz="4" w:space="0" w:color="auto"/>
            </w:tcBorders>
          </w:tcPr>
          <w:p w:rsidR="00800461" w:rsidRPr="00D17D87" w:rsidRDefault="00800461" w:rsidP="00E34663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сертификаты или другие документы, подтверждающие качество)</w:t>
            </w:r>
          </w:p>
        </w:tc>
      </w:tr>
    </w:tbl>
    <w:p w:rsidR="00800461" w:rsidRDefault="00800461" w:rsidP="00491D76">
      <w:pPr>
        <w:jc w:val="both"/>
        <w:rPr>
          <w:sz w:val="32"/>
          <w:szCs w:val="32"/>
        </w:rPr>
      </w:pPr>
    </w:p>
    <w:p w:rsidR="00800461" w:rsidRDefault="00800461" w:rsidP="00491D76">
      <w:pPr>
        <w:pBdr>
          <w:top w:val="dotted" w:sz="24" w:space="1" w:color="auto"/>
          <w:bottom w:val="dotted" w:sz="24" w:space="1" w:color="auto"/>
        </w:pBdr>
        <w:jc w:val="both"/>
        <w:rPr>
          <w:sz w:val="32"/>
          <w:szCs w:val="32"/>
        </w:rPr>
      </w:pPr>
    </w:p>
    <w:p w:rsidR="00800461" w:rsidRDefault="00800461" w:rsidP="00491D76">
      <w:pPr>
        <w:jc w:val="both"/>
        <w:rPr>
          <w:sz w:val="32"/>
          <w:szCs w:val="32"/>
        </w:rPr>
      </w:pPr>
    </w:p>
    <w:p w:rsidR="001A6DBF" w:rsidRPr="003D56FF" w:rsidRDefault="001A6DBF" w:rsidP="00491D76">
      <w:pPr>
        <w:jc w:val="both"/>
        <w:rPr>
          <w:i/>
          <w:sz w:val="32"/>
          <w:szCs w:val="32"/>
        </w:rPr>
      </w:pPr>
      <w:r w:rsidRPr="003D56FF">
        <w:rPr>
          <w:i/>
          <w:sz w:val="32"/>
          <w:szCs w:val="32"/>
        </w:rPr>
        <w:t xml:space="preserve">А эту таблицу я сделала в </w:t>
      </w:r>
      <w:proofErr w:type="spellStart"/>
      <w:r w:rsidRPr="003D56FF">
        <w:rPr>
          <w:i/>
          <w:sz w:val="32"/>
          <w:szCs w:val="32"/>
        </w:rPr>
        <w:t>Эсель</w:t>
      </w:r>
      <w:proofErr w:type="spellEnd"/>
      <w:r w:rsidRPr="003D56FF">
        <w:rPr>
          <w:i/>
          <w:sz w:val="32"/>
          <w:szCs w:val="32"/>
        </w:rPr>
        <w:t xml:space="preserve">, и этим ячейкам в </w:t>
      </w:r>
      <w:proofErr w:type="spellStart"/>
      <w:r w:rsidRPr="003D56FF">
        <w:rPr>
          <w:i/>
          <w:sz w:val="32"/>
          <w:szCs w:val="32"/>
        </w:rPr>
        <w:t>Ворде</w:t>
      </w:r>
      <w:proofErr w:type="spellEnd"/>
      <w:r w:rsidRPr="003D56FF">
        <w:rPr>
          <w:i/>
          <w:sz w:val="32"/>
          <w:szCs w:val="32"/>
        </w:rPr>
        <w:t xml:space="preserve"> соответствуют эти строки (заполненные вручную) в </w:t>
      </w:r>
      <w:proofErr w:type="spellStart"/>
      <w:r w:rsidRPr="003D56FF">
        <w:rPr>
          <w:i/>
          <w:sz w:val="32"/>
          <w:szCs w:val="32"/>
        </w:rPr>
        <w:t>Эселе</w:t>
      </w:r>
      <w:proofErr w:type="spellEnd"/>
      <w:r w:rsidRPr="003D56FF">
        <w:rPr>
          <w:i/>
          <w:sz w:val="32"/>
          <w:szCs w:val="32"/>
        </w:rPr>
        <w:t>.</w:t>
      </w:r>
    </w:p>
    <w:tbl>
      <w:tblPr>
        <w:tblW w:w="901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53"/>
        <w:gridCol w:w="2254"/>
        <w:gridCol w:w="2254"/>
        <w:gridCol w:w="2254"/>
      </w:tblGrid>
      <w:tr w:rsidR="001A6DBF" w:rsidRPr="001A6DBF" w:rsidTr="00BC52B7">
        <w:trPr>
          <w:trHeight w:val="1515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A6DBF" w:rsidRPr="001A6DBF" w:rsidRDefault="001A6DBF" w:rsidP="001A6D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6DBF">
              <w:rPr>
                <w:rFonts w:ascii="Calibri" w:hAnsi="Calibri"/>
                <w:color w:val="000000"/>
                <w:sz w:val="22"/>
                <w:szCs w:val="22"/>
              </w:rPr>
              <w:t>1-материалы + сертификаты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A6DBF" w:rsidRPr="001A6DBF" w:rsidRDefault="001A6DBF" w:rsidP="001A6D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6DBF">
              <w:rPr>
                <w:rFonts w:ascii="Calibri" w:hAnsi="Calibri"/>
                <w:color w:val="000000"/>
                <w:sz w:val="22"/>
                <w:szCs w:val="22"/>
              </w:rPr>
              <w:t>2-материалы + сертификаты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A6DBF" w:rsidRPr="001A6DBF" w:rsidRDefault="001A6DBF" w:rsidP="001A6D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6DBF">
              <w:rPr>
                <w:rFonts w:ascii="Calibri" w:hAnsi="Calibri"/>
                <w:color w:val="000000"/>
                <w:sz w:val="22"/>
                <w:szCs w:val="22"/>
              </w:rPr>
              <w:t>3-материалы + сертификаты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1A6DBF" w:rsidRPr="001A6DBF" w:rsidRDefault="001A6DBF" w:rsidP="001A6D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6DBF">
              <w:rPr>
                <w:rFonts w:ascii="Calibri" w:hAnsi="Calibri"/>
                <w:color w:val="000000"/>
                <w:sz w:val="22"/>
                <w:szCs w:val="22"/>
              </w:rPr>
              <w:t>4-материалы + сертификаты</w:t>
            </w:r>
          </w:p>
        </w:tc>
      </w:tr>
      <w:tr w:rsidR="001A6DBF" w:rsidRPr="001A6DBF" w:rsidTr="00BC52B7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A6DBF" w:rsidRPr="001A6DBF" w:rsidRDefault="001A6DBF" w:rsidP="001A6D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6DBF">
              <w:rPr>
                <w:rFonts w:ascii="Calibri" w:hAnsi="Calibri"/>
                <w:color w:val="000000"/>
                <w:sz w:val="22"/>
                <w:szCs w:val="22"/>
              </w:rPr>
              <w:t>Арматура. Ø8 А240, Сертификат №П-375 от 07.02.2013г,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A6DBF" w:rsidRPr="001A6DBF" w:rsidRDefault="001A6DBF" w:rsidP="001A6D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6DBF">
              <w:rPr>
                <w:rFonts w:ascii="Calibri" w:hAnsi="Calibri"/>
                <w:color w:val="000000"/>
                <w:sz w:val="22"/>
                <w:szCs w:val="22"/>
              </w:rPr>
              <w:t>Ø18 А500, Сертификат №э2127 от 22.05.2013г., Ø16 А500, Сертификат №7-4841 от 07.02.2013г.,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A6DBF" w:rsidRPr="001A6DBF" w:rsidRDefault="001A6DBF" w:rsidP="001A6D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6DBF">
              <w:rPr>
                <w:rFonts w:ascii="Calibri" w:hAnsi="Calibri"/>
                <w:color w:val="000000"/>
                <w:sz w:val="22"/>
                <w:szCs w:val="22"/>
              </w:rPr>
              <w:t>Ø25 А500, Сертификат №7-79 от 25.11.2013г.; Проволока вязальная Ø1,2 Сертификат №94 от01.07.2013г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A6DBF" w:rsidRPr="001A6DBF" w:rsidRDefault="001A6DBF" w:rsidP="001A6D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6DBF">
              <w:rPr>
                <w:rFonts w:ascii="Calibri" w:hAnsi="Calibri"/>
                <w:color w:val="000000"/>
                <w:sz w:val="22"/>
                <w:szCs w:val="22"/>
              </w:rPr>
              <w:t>Электроды АНО</w:t>
            </w:r>
          </w:p>
        </w:tc>
      </w:tr>
    </w:tbl>
    <w:p w:rsidR="001A6DBF" w:rsidRDefault="003D56FF" w:rsidP="00491D7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D56FF" w:rsidRPr="003D56FF" w:rsidRDefault="003D56FF" w:rsidP="00491D76">
      <w:pPr>
        <w:jc w:val="both"/>
        <w:rPr>
          <w:i/>
          <w:sz w:val="32"/>
          <w:szCs w:val="32"/>
        </w:rPr>
      </w:pPr>
      <w:r w:rsidRPr="003D56FF">
        <w:rPr>
          <w:i/>
          <w:sz w:val="32"/>
          <w:szCs w:val="32"/>
          <w:highlight w:val="magenta"/>
        </w:rPr>
        <w:t xml:space="preserve">Хочется чтобы начав заполнять первую ячейку текст сам перескочил во вторую поняв что ему в первой уже тесно, и так же сообразив </w:t>
      </w:r>
      <w:r>
        <w:rPr>
          <w:i/>
          <w:sz w:val="32"/>
          <w:szCs w:val="32"/>
          <w:highlight w:val="magenta"/>
        </w:rPr>
        <w:t>,</w:t>
      </w:r>
      <w:bookmarkStart w:id="0" w:name="_GoBack"/>
      <w:bookmarkEnd w:id="0"/>
      <w:r w:rsidRPr="003D56FF">
        <w:rPr>
          <w:i/>
          <w:sz w:val="32"/>
          <w:szCs w:val="32"/>
          <w:highlight w:val="magenta"/>
        </w:rPr>
        <w:t xml:space="preserve">что во второй ячейки ему уже не </w:t>
      </w:r>
      <w:proofErr w:type="gramStart"/>
      <w:r w:rsidRPr="003D56FF">
        <w:rPr>
          <w:i/>
          <w:sz w:val="32"/>
          <w:szCs w:val="32"/>
          <w:highlight w:val="magenta"/>
        </w:rPr>
        <w:t>поместится</w:t>
      </w:r>
      <w:proofErr w:type="gramEnd"/>
      <w:r w:rsidRPr="003D56FF">
        <w:rPr>
          <w:i/>
          <w:sz w:val="32"/>
          <w:szCs w:val="32"/>
          <w:highlight w:val="magenta"/>
        </w:rPr>
        <w:t xml:space="preserve"> перепрыгнул в третью и т.д.</w:t>
      </w:r>
    </w:p>
    <w:sectPr w:rsidR="003D56FF" w:rsidRPr="003D56FF" w:rsidSect="00B6394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40359"/>
    <w:multiLevelType w:val="hybridMultilevel"/>
    <w:tmpl w:val="7F763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99"/>
    <w:rsid w:val="00001537"/>
    <w:rsid w:val="000A5EDA"/>
    <w:rsid w:val="00103CFE"/>
    <w:rsid w:val="00154539"/>
    <w:rsid w:val="001555F5"/>
    <w:rsid w:val="00182445"/>
    <w:rsid w:val="001A6DBF"/>
    <w:rsid w:val="001D4866"/>
    <w:rsid w:val="00212C22"/>
    <w:rsid w:val="0022649C"/>
    <w:rsid w:val="00231FA2"/>
    <w:rsid w:val="00247406"/>
    <w:rsid w:val="002720B1"/>
    <w:rsid w:val="00285EAF"/>
    <w:rsid w:val="002C1CB7"/>
    <w:rsid w:val="002C3607"/>
    <w:rsid w:val="002F072C"/>
    <w:rsid w:val="003B27AF"/>
    <w:rsid w:val="003B4569"/>
    <w:rsid w:val="003D56FF"/>
    <w:rsid w:val="003E1BB2"/>
    <w:rsid w:val="004029D9"/>
    <w:rsid w:val="00427875"/>
    <w:rsid w:val="00443868"/>
    <w:rsid w:val="00477262"/>
    <w:rsid w:val="00491D76"/>
    <w:rsid w:val="00495DB3"/>
    <w:rsid w:val="004A33A6"/>
    <w:rsid w:val="004E1D0C"/>
    <w:rsid w:val="004E7775"/>
    <w:rsid w:val="0053586C"/>
    <w:rsid w:val="00565971"/>
    <w:rsid w:val="005C701E"/>
    <w:rsid w:val="005F4B94"/>
    <w:rsid w:val="00672934"/>
    <w:rsid w:val="006A1BDB"/>
    <w:rsid w:val="006C5296"/>
    <w:rsid w:val="00726793"/>
    <w:rsid w:val="007A59BD"/>
    <w:rsid w:val="007D6B2D"/>
    <w:rsid w:val="00800461"/>
    <w:rsid w:val="008049AA"/>
    <w:rsid w:val="00826998"/>
    <w:rsid w:val="00827BDB"/>
    <w:rsid w:val="00842ED8"/>
    <w:rsid w:val="0084404A"/>
    <w:rsid w:val="008B1BD2"/>
    <w:rsid w:val="008C3247"/>
    <w:rsid w:val="008C5F85"/>
    <w:rsid w:val="008D3ABA"/>
    <w:rsid w:val="008D5CAF"/>
    <w:rsid w:val="008F1063"/>
    <w:rsid w:val="009661F2"/>
    <w:rsid w:val="009B35CA"/>
    <w:rsid w:val="00A63FDA"/>
    <w:rsid w:val="00A804C3"/>
    <w:rsid w:val="00A82E1A"/>
    <w:rsid w:val="00AE1C5F"/>
    <w:rsid w:val="00B208D8"/>
    <w:rsid w:val="00B553D0"/>
    <w:rsid w:val="00B5702E"/>
    <w:rsid w:val="00B63948"/>
    <w:rsid w:val="00B9028F"/>
    <w:rsid w:val="00B926A8"/>
    <w:rsid w:val="00BA103E"/>
    <w:rsid w:val="00BC52B7"/>
    <w:rsid w:val="00BD658E"/>
    <w:rsid w:val="00C16026"/>
    <w:rsid w:val="00C97B73"/>
    <w:rsid w:val="00CB3C1E"/>
    <w:rsid w:val="00CD537F"/>
    <w:rsid w:val="00CF192A"/>
    <w:rsid w:val="00CF481F"/>
    <w:rsid w:val="00D01EE8"/>
    <w:rsid w:val="00D17D87"/>
    <w:rsid w:val="00D6392B"/>
    <w:rsid w:val="00D843D8"/>
    <w:rsid w:val="00E14799"/>
    <w:rsid w:val="00E70A84"/>
    <w:rsid w:val="00F15184"/>
    <w:rsid w:val="00F16D34"/>
    <w:rsid w:val="00F45470"/>
    <w:rsid w:val="00F52AE3"/>
    <w:rsid w:val="00F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D5CA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D5C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C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D5CA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D5C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C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cuments\&#1040;&#1082;&#1090;%20&#1089;&#1082;&#1088;&#1099;&#1090;&#1099;&#1093;%20&#1088;&#1072;&#1073;&#1086;&#1090;-&#1073;&#1083;&#1072;&#1085;&#1082;-&#1095;&#1080;&#1089;&#1090;&#1099;&#1081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07095-5FDB-46D3-AD52-A11911D9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скрытых работ-бланк-чистый</Template>
  <TotalTime>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2014-02-18T12:44:00Z</cp:lastPrinted>
  <dcterms:created xsi:type="dcterms:W3CDTF">2014-03-09T10:49:00Z</dcterms:created>
  <dcterms:modified xsi:type="dcterms:W3CDTF">2014-03-09T10:55:00Z</dcterms:modified>
</cp:coreProperties>
</file>