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845"/>
        <w:gridCol w:w="283"/>
        <w:gridCol w:w="2425"/>
        <w:gridCol w:w="3792"/>
      </w:tblGrid>
      <w:tr w:rsidR="00427875" w:rsidRPr="00D17D87" w:rsidTr="00B24A0D">
        <w:tc>
          <w:tcPr>
            <w:tcW w:w="3637" w:type="dxa"/>
            <w:gridSpan w:val="2"/>
          </w:tcPr>
          <w:p w:rsidR="00427875" w:rsidRPr="00D17D87" w:rsidRDefault="00427875" w:rsidP="00B24A0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Объект капитального строительства</w:t>
            </w:r>
          </w:p>
        </w:tc>
        <w:tc>
          <w:tcPr>
            <w:tcW w:w="6500" w:type="dxa"/>
            <w:gridSpan w:val="3"/>
            <w:tcBorders>
              <w:bottom w:val="single" w:sz="4" w:space="0" w:color="auto"/>
            </w:tcBorders>
          </w:tcPr>
          <w:p w:rsidR="00427875" w:rsidRPr="002F072C" w:rsidRDefault="00427875" w:rsidP="00B24A0D">
            <w:pPr>
              <w:rPr>
                <w:b/>
                <w:sz w:val="22"/>
                <w:szCs w:val="22"/>
              </w:rPr>
            </w:pPr>
            <w:r w:rsidRPr="002F072C">
              <w:rPr>
                <w:b/>
                <w:sz w:val="22"/>
                <w:szCs w:val="22"/>
              </w:rPr>
              <w:t>«Жилая застройка на 288 квартир (2 очередь) по адресу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27875" w:rsidRPr="002F072C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2F072C" w:rsidRDefault="00427875" w:rsidP="00D843D8">
            <w:pPr>
              <w:rPr>
                <w:b/>
                <w:sz w:val="22"/>
                <w:szCs w:val="22"/>
              </w:rPr>
            </w:pPr>
            <w:r w:rsidRPr="002F072C">
              <w:rPr>
                <w:b/>
                <w:sz w:val="22"/>
                <w:szCs w:val="22"/>
              </w:rPr>
              <w:t>г. Калининград, ул.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F072C">
              <w:rPr>
                <w:b/>
                <w:sz w:val="22"/>
                <w:szCs w:val="22"/>
              </w:rPr>
              <w:t>Ломоносова, военный городок №</w:t>
            </w:r>
            <w:r>
              <w:rPr>
                <w:b/>
                <w:sz w:val="22"/>
                <w:szCs w:val="22"/>
              </w:rPr>
              <w:t>101.» Жилой дом на 1</w:t>
            </w:r>
            <w:r w:rsidR="00D843D8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 xml:space="preserve"> квартиры по ГП №</w:t>
            </w:r>
            <w:r w:rsidR="00D843D8">
              <w:rPr>
                <w:b/>
                <w:sz w:val="22"/>
                <w:szCs w:val="22"/>
              </w:rPr>
              <w:t>7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D17D87" w:rsidRDefault="00427875" w:rsidP="00B24A0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(наименование, почтовый или строительный адрес объект капитального строительства)</w:t>
            </w:r>
          </w:p>
        </w:tc>
      </w:tr>
      <w:tr w:rsidR="00427875" w:rsidRPr="00D17D87" w:rsidTr="00B24A0D">
        <w:tc>
          <w:tcPr>
            <w:tcW w:w="2792" w:type="dxa"/>
          </w:tcPr>
          <w:p w:rsidR="00427875" w:rsidRPr="00D17D87" w:rsidRDefault="00427875" w:rsidP="00B24A0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Застройщик или заказчик</w:t>
            </w:r>
          </w:p>
        </w:tc>
        <w:tc>
          <w:tcPr>
            <w:tcW w:w="7345" w:type="dxa"/>
            <w:gridSpan w:val="4"/>
            <w:tcBorders>
              <w:bottom w:val="single" w:sz="4" w:space="0" w:color="auto"/>
            </w:tcBorders>
          </w:tcPr>
          <w:p w:rsidR="00427875" w:rsidRPr="008C5F85" w:rsidRDefault="00427875" w:rsidP="00B24A0D">
            <w:pPr>
              <w:rPr>
                <w:b/>
                <w:sz w:val="22"/>
                <w:szCs w:val="22"/>
              </w:rPr>
            </w:pPr>
            <w:r w:rsidRPr="008C5F85">
              <w:rPr>
                <w:b/>
                <w:sz w:val="22"/>
                <w:szCs w:val="22"/>
              </w:rPr>
              <w:t>ФКП «Управление заказчика капитального строительства МО РФ»</w:t>
            </w:r>
          </w:p>
        </w:tc>
      </w:tr>
      <w:tr w:rsidR="00427875" w:rsidRPr="00D17D87" w:rsidTr="00B24A0D">
        <w:tc>
          <w:tcPr>
            <w:tcW w:w="2792" w:type="dxa"/>
          </w:tcPr>
          <w:p w:rsidR="00427875" w:rsidRPr="00D17D87" w:rsidRDefault="00427875" w:rsidP="00B24A0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45" w:type="dxa"/>
            <w:gridSpan w:val="4"/>
          </w:tcPr>
          <w:p w:rsidR="00427875" w:rsidRPr="00D17D87" w:rsidRDefault="00427875" w:rsidP="00B24A0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(наименование, номер и дата выдачи свидетельства о государственной регистрации ОГРП, ИНН,</w:t>
            </w:r>
            <w:proofErr w:type="gramEnd"/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D17D87" w:rsidRDefault="005F4B94" w:rsidP="005F4B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427875">
              <w:rPr>
                <w:sz w:val="22"/>
                <w:szCs w:val="22"/>
              </w:rPr>
              <w:t>вид</w:t>
            </w:r>
            <w:proofErr w:type="spellEnd"/>
            <w:r w:rsidR="00427875">
              <w:rPr>
                <w:sz w:val="22"/>
                <w:szCs w:val="22"/>
              </w:rPr>
              <w:t>. Серия 77 № 010987936</w:t>
            </w:r>
            <w:r>
              <w:rPr>
                <w:sz w:val="22"/>
                <w:szCs w:val="22"/>
              </w:rPr>
              <w:t xml:space="preserve"> от 3.04.2008г.</w:t>
            </w:r>
            <w:r w:rsidR="00427875">
              <w:rPr>
                <w:sz w:val="22"/>
                <w:szCs w:val="22"/>
              </w:rPr>
              <w:t>, ОГРН 108774646</w:t>
            </w:r>
            <w:r>
              <w:rPr>
                <w:sz w:val="22"/>
                <w:szCs w:val="22"/>
              </w:rPr>
              <w:t>2616</w:t>
            </w:r>
            <w:r w:rsidR="00427875">
              <w:rPr>
                <w:sz w:val="22"/>
                <w:szCs w:val="22"/>
              </w:rPr>
              <w:t xml:space="preserve">, ИНН 7704684769, 119160 г. Москва, 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Default="00427875" w:rsidP="00B24A0D">
            <w:pPr>
              <w:jc w:val="center"/>
              <w:rPr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 - для юридических лиц)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Default="005F4B94" w:rsidP="00B24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Большой </w:t>
            </w:r>
            <w:r w:rsidR="00427875">
              <w:rPr>
                <w:sz w:val="22"/>
                <w:szCs w:val="22"/>
              </w:rPr>
              <w:t>Знаменский пер., д.8, к.3, т/факс 99-22-31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D17D87" w:rsidRDefault="00427875" w:rsidP="00B24A0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(ФИО, паспортные данные, место проживания, телефон/факс - для физических лиц)</w:t>
            </w:r>
          </w:p>
        </w:tc>
      </w:tr>
      <w:tr w:rsidR="00427875" w:rsidRPr="00D17D87" w:rsidTr="00B24A0D">
        <w:tc>
          <w:tcPr>
            <w:tcW w:w="3920" w:type="dxa"/>
            <w:gridSpan w:val="3"/>
          </w:tcPr>
          <w:p w:rsidR="00427875" w:rsidRPr="00D17D87" w:rsidRDefault="00427875" w:rsidP="00B24A0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Лицо, осуществляющее строительство</w:t>
            </w:r>
          </w:p>
        </w:tc>
        <w:tc>
          <w:tcPr>
            <w:tcW w:w="6217" w:type="dxa"/>
            <w:gridSpan w:val="2"/>
            <w:tcBorders>
              <w:bottom w:val="single" w:sz="4" w:space="0" w:color="auto"/>
            </w:tcBorders>
          </w:tcPr>
          <w:p w:rsidR="00427875" w:rsidRPr="008C5F85" w:rsidRDefault="00427875" w:rsidP="00B24A0D">
            <w:pPr>
              <w:ind w:firstLine="14"/>
              <w:rPr>
                <w:b/>
                <w:sz w:val="22"/>
                <w:szCs w:val="22"/>
              </w:rPr>
            </w:pPr>
            <w:r w:rsidRPr="008C5F85">
              <w:rPr>
                <w:b/>
                <w:sz w:val="22"/>
                <w:szCs w:val="22"/>
              </w:rPr>
              <w:t xml:space="preserve">ООО </w:t>
            </w:r>
            <w:r>
              <w:rPr>
                <w:b/>
                <w:sz w:val="22"/>
                <w:szCs w:val="22"/>
              </w:rPr>
              <w:t>«СТРОИТЕЛЬНАЯ КОМПАНИЯ ПРЕМЬЕР»</w:t>
            </w:r>
          </w:p>
        </w:tc>
      </w:tr>
      <w:tr w:rsidR="00427875" w:rsidRPr="00D17D87" w:rsidTr="00B24A0D">
        <w:tc>
          <w:tcPr>
            <w:tcW w:w="3920" w:type="dxa"/>
            <w:gridSpan w:val="3"/>
          </w:tcPr>
          <w:p w:rsidR="00427875" w:rsidRPr="00D17D87" w:rsidRDefault="00427875" w:rsidP="00B24A0D">
            <w:pPr>
              <w:rPr>
                <w:sz w:val="22"/>
                <w:szCs w:val="22"/>
              </w:rPr>
            </w:pPr>
          </w:p>
        </w:tc>
        <w:tc>
          <w:tcPr>
            <w:tcW w:w="6217" w:type="dxa"/>
            <w:gridSpan w:val="2"/>
          </w:tcPr>
          <w:p w:rsidR="00427875" w:rsidRPr="00D17D87" w:rsidRDefault="00427875" w:rsidP="00B24A0D">
            <w:pPr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(наименование, номер и дата выдачи свидетельства о государственной регистрации)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D17D87" w:rsidRDefault="00427875" w:rsidP="005F4B94">
            <w:pPr>
              <w:rPr>
                <w:sz w:val="22"/>
                <w:szCs w:val="22"/>
              </w:rPr>
            </w:pPr>
            <w:proofErr w:type="spellStart"/>
            <w:r w:rsidRPr="008C5F85">
              <w:rPr>
                <w:sz w:val="22"/>
                <w:szCs w:val="22"/>
              </w:rPr>
              <w:t>Свид</w:t>
            </w:r>
            <w:proofErr w:type="spellEnd"/>
            <w:r w:rsidR="005F4B94">
              <w:rPr>
                <w:sz w:val="22"/>
                <w:szCs w:val="22"/>
              </w:rPr>
              <w:t>. Серия 77 №015883751 от 30.05.2012г., ОГРН 106774630, ИНН 7715637366</w:t>
            </w:r>
            <w:r w:rsidRPr="008C5F85">
              <w:rPr>
                <w:sz w:val="22"/>
                <w:szCs w:val="22"/>
              </w:rPr>
              <w:t xml:space="preserve"> 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8C5F85" w:rsidRDefault="00427875" w:rsidP="00B24A0D">
            <w:pPr>
              <w:jc w:val="center"/>
              <w:rPr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 - для юридических лиц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8C5F85" w:rsidRDefault="00427875" w:rsidP="00B24A0D">
            <w:pPr>
              <w:rPr>
                <w:sz w:val="22"/>
                <w:szCs w:val="22"/>
              </w:rPr>
            </w:pPr>
            <w:r w:rsidRPr="008C5F85">
              <w:rPr>
                <w:sz w:val="22"/>
                <w:szCs w:val="22"/>
              </w:rPr>
              <w:t>тел/факс 8(495)961-01-85, г. Москва, 4-я</w:t>
            </w:r>
            <w:r>
              <w:rPr>
                <w:sz w:val="22"/>
                <w:szCs w:val="22"/>
              </w:rPr>
              <w:t xml:space="preserve"> </w:t>
            </w:r>
            <w:r w:rsidRPr="008C5F85">
              <w:rPr>
                <w:sz w:val="22"/>
                <w:szCs w:val="22"/>
              </w:rPr>
              <w:t>ул. 8Марта, д.6а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D17D87" w:rsidRDefault="00427875" w:rsidP="00B24A0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 (ФИО, паспортные данные, место проживания, телефон/факс - для физических лиц)</w:t>
            </w:r>
          </w:p>
        </w:tc>
      </w:tr>
      <w:tr w:rsidR="00427875" w:rsidRPr="00D17D87" w:rsidTr="00B24A0D">
        <w:tc>
          <w:tcPr>
            <w:tcW w:w="6345" w:type="dxa"/>
            <w:gridSpan w:val="4"/>
          </w:tcPr>
          <w:p w:rsidR="00427875" w:rsidRPr="00D17D87" w:rsidRDefault="00427875" w:rsidP="00B24A0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27875" w:rsidRPr="003B4569" w:rsidRDefault="00427875" w:rsidP="00B24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«ПРЕМЬЕР-ПРОЕКТ»</w:t>
            </w:r>
          </w:p>
        </w:tc>
      </w:tr>
      <w:tr w:rsidR="00427875" w:rsidRPr="00D17D87" w:rsidTr="00B24A0D">
        <w:tc>
          <w:tcPr>
            <w:tcW w:w="10137" w:type="dxa"/>
            <w:gridSpan w:val="5"/>
          </w:tcPr>
          <w:p w:rsidR="00427875" w:rsidRPr="00D17D87" w:rsidRDefault="00427875" w:rsidP="00B24A0D">
            <w:pPr>
              <w:jc w:val="right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 xml:space="preserve">(наименование, номер и дата выдачи свидетельства о </w:t>
            </w:r>
            <w:proofErr w:type="gramEnd"/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D17D87" w:rsidRDefault="005F4B94" w:rsidP="00B24A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Свид</w:t>
            </w:r>
            <w:proofErr w:type="spellEnd"/>
            <w:r>
              <w:rPr>
                <w:sz w:val="22"/>
                <w:szCs w:val="22"/>
              </w:rPr>
              <w:t>. Серия 77 №014503030 от 27 02.2012г.</w:t>
            </w:r>
            <w:r w:rsidR="004A33A6">
              <w:rPr>
                <w:sz w:val="22"/>
                <w:szCs w:val="22"/>
              </w:rPr>
              <w:t>, ОГРН 5107746043400, ИНН7714826388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D17D87" w:rsidRDefault="00427875" w:rsidP="00B24A0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государственной  регистрации</w:t>
            </w:r>
            <w:proofErr w:type="gramStart"/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,</w:t>
            </w:r>
            <w:proofErr w:type="gramEnd"/>
            <w:r w:rsidRPr="00D17D87">
              <w:rPr>
                <w:i/>
                <w:sz w:val="22"/>
                <w:szCs w:val="22"/>
                <w:vertAlign w:val="superscript"/>
              </w:rPr>
              <w:t>ОГРП,</w:t>
            </w: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ИНН,</w:t>
            </w: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телефон/факс–для юридических лиц)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D17D87" w:rsidRDefault="00427875" w:rsidP="00B24A0D">
            <w:pPr>
              <w:rPr>
                <w:sz w:val="22"/>
                <w:szCs w:val="22"/>
              </w:rPr>
            </w:pPr>
            <w:r w:rsidRPr="003B4569">
              <w:rPr>
                <w:sz w:val="22"/>
                <w:szCs w:val="22"/>
              </w:rPr>
              <w:t>125167, Москва, 4-я улица 8Марта, д.6а.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D17D87" w:rsidRDefault="00427875" w:rsidP="00B24A0D">
            <w:pPr>
              <w:jc w:val="center"/>
              <w:rPr>
                <w:i/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(ФИО, паспортные данные, место проживания</w:t>
            </w:r>
            <w:r>
              <w:rPr>
                <w:i/>
                <w:sz w:val="22"/>
                <w:szCs w:val="22"/>
                <w:vertAlign w:val="superscript"/>
              </w:rPr>
              <w:t xml:space="preserve">, </w:t>
            </w:r>
            <w:r w:rsidRPr="00D17D87">
              <w:rPr>
                <w:i/>
                <w:sz w:val="22"/>
                <w:szCs w:val="22"/>
                <w:vertAlign w:val="superscript"/>
              </w:rPr>
              <w:t>телефон/</w:t>
            </w: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факс-для</w:t>
            </w:r>
            <w:proofErr w:type="gramEnd"/>
            <w:r w:rsidRPr="00D17D87">
              <w:rPr>
                <w:i/>
                <w:sz w:val="22"/>
                <w:szCs w:val="22"/>
                <w:vertAlign w:val="superscript"/>
              </w:rPr>
              <w:t xml:space="preserve"> физических лиц)</w:t>
            </w:r>
          </w:p>
        </w:tc>
      </w:tr>
      <w:tr w:rsidR="00427875" w:rsidRPr="00D17D87" w:rsidTr="00B24A0D">
        <w:tc>
          <w:tcPr>
            <w:tcW w:w="10137" w:type="dxa"/>
            <w:gridSpan w:val="5"/>
          </w:tcPr>
          <w:p w:rsidR="00427875" w:rsidRPr="00987416" w:rsidRDefault="00427875" w:rsidP="00B24A0D">
            <w:pPr>
              <w:rPr>
                <w:sz w:val="22"/>
                <w:szCs w:val="22"/>
              </w:rPr>
            </w:pPr>
            <w:r w:rsidRPr="00987416">
              <w:rPr>
                <w:sz w:val="22"/>
                <w:szCs w:val="22"/>
              </w:rPr>
              <w:t>Лицо, осуществляющее строительство, выполнившее работы, подлежащие освидетельствованию:</w:t>
            </w:r>
          </w:p>
        </w:tc>
      </w:tr>
      <w:tr w:rsidR="00427875" w:rsidRPr="00D17D87" w:rsidTr="00B24A0D">
        <w:trPr>
          <w:trHeight w:hRule="exact" w:val="57"/>
        </w:trPr>
        <w:tc>
          <w:tcPr>
            <w:tcW w:w="10137" w:type="dxa"/>
            <w:gridSpan w:val="5"/>
          </w:tcPr>
          <w:p w:rsidR="00427875" w:rsidRPr="004719C8" w:rsidRDefault="00427875" w:rsidP="00B24A0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8C5F85" w:rsidRDefault="00427875" w:rsidP="004A33A6">
            <w:pPr>
              <w:ind w:firstLine="14"/>
              <w:rPr>
                <w:b/>
                <w:sz w:val="22"/>
                <w:szCs w:val="22"/>
              </w:rPr>
            </w:pPr>
            <w:r w:rsidRPr="008C5F85">
              <w:rPr>
                <w:b/>
                <w:sz w:val="22"/>
                <w:szCs w:val="22"/>
              </w:rPr>
              <w:t xml:space="preserve">ООО </w:t>
            </w:r>
            <w:r>
              <w:rPr>
                <w:b/>
                <w:sz w:val="22"/>
                <w:szCs w:val="22"/>
              </w:rPr>
              <w:t xml:space="preserve">«СТРОИТЕЛЬНАЯ КОМПАНИЯ ПРЕМЬЕР» </w:t>
            </w:r>
            <w:proofErr w:type="spellStart"/>
            <w:r w:rsidR="004A33A6">
              <w:rPr>
                <w:sz w:val="22"/>
                <w:szCs w:val="22"/>
              </w:rPr>
              <w:t>Свид</w:t>
            </w:r>
            <w:proofErr w:type="spellEnd"/>
            <w:r w:rsidR="004A33A6">
              <w:rPr>
                <w:sz w:val="22"/>
                <w:szCs w:val="22"/>
              </w:rPr>
              <w:t>. Серия 77 №015883751 от 30.05.2012г.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D17D87" w:rsidRDefault="00427875" w:rsidP="00B24A0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4719C8">
              <w:rPr>
                <w:i/>
                <w:sz w:val="22"/>
                <w:szCs w:val="22"/>
                <w:vertAlign w:val="superscript"/>
              </w:rPr>
              <w:t xml:space="preserve">(наименование, номер и дата выдачи свидетельства о государственной регистрации, </w:t>
            </w:r>
            <w:proofErr w:type="gramEnd"/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427875" w:rsidRPr="007B2E6B" w:rsidRDefault="00427875" w:rsidP="00B24A0D">
            <w:pPr>
              <w:rPr>
                <w:sz w:val="20"/>
                <w:szCs w:val="20"/>
              </w:rPr>
            </w:pPr>
            <w:r w:rsidRPr="007B2E6B">
              <w:rPr>
                <w:sz w:val="20"/>
                <w:szCs w:val="20"/>
              </w:rPr>
              <w:t>от 18.06.2010г., ОГРН 106774630, ИНН 7715637366, тел/факс 8(495)961-01-85, г. Москва, 4-я ул. 8Марта, д.6а</w:t>
            </w:r>
          </w:p>
        </w:tc>
      </w:tr>
      <w:tr w:rsidR="00427875" w:rsidRPr="00D17D87" w:rsidTr="00B24A0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427875" w:rsidRPr="007B2E6B" w:rsidRDefault="00427875" w:rsidP="00B24A0D">
            <w:pPr>
              <w:jc w:val="center"/>
              <w:rPr>
                <w:sz w:val="22"/>
                <w:szCs w:val="22"/>
              </w:rPr>
            </w:pPr>
            <w:proofErr w:type="gramStart"/>
            <w:r w:rsidRPr="004719C8">
              <w:rPr>
                <w:i/>
                <w:sz w:val="22"/>
                <w:szCs w:val="22"/>
                <w:vertAlign w:val="superscript"/>
              </w:rPr>
              <w:t>ОГРН, ИНН, почтовые реквизиты, телефон/факс – для  юридических лиц)</w:t>
            </w:r>
            <w:proofErr w:type="gramEnd"/>
          </w:p>
        </w:tc>
      </w:tr>
    </w:tbl>
    <w:p w:rsidR="00285EAF" w:rsidRPr="00D17D87" w:rsidRDefault="00285EAF"/>
    <w:p w:rsidR="00285EAF" w:rsidRPr="00D17D87" w:rsidRDefault="00285EAF" w:rsidP="00477262">
      <w:pPr>
        <w:jc w:val="center"/>
      </w:pPr>
    </w:p>
    <w:p w:rsidR="00477262" w:rsidRPr="00D17D87" w:rsidRDefault="00477262" w:rsidP="00477262">
      <w:pPr>
        <w:jc w:val="center"/>
      </w:pPr>
      <w:r w:rsidRPr="00D17D87">
        <w:t>Акт</w:t>
      </w:r>
    </w:p>
    <w:p w:rsidR="00477262" w:rsidRPr="00D17D87" w:rsidRDefault="00CF481F" w:rsidP="00477262">
      <w:pPr>
        <w:jc w:val="center"/>
      </w:pPr>
      <w:r>
        <w:t>освидетельствования</w:t>
      </w:r>
      <w:r w:rsidR="00477262" w:rsidRPr="00D17D87">
        <w:t xml:space="preserve"> скрытых работ</w:t>
      </w:r>
    </w:p>
    <w:p w:rsidR="008F1063" w:rsidRPr="00D17D87" w:rsidRDefault="008F1063"/>
    <w:p w:rsidR="00477262" w:rsidRPr="00D17D87" w:rsidRDefault="00477262"/>
    <w:tbl>
      <w:tblPr>
        <w:tblStyle w:val="a3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686"/>
        <w:gridCol w:w="392"/>
        <w:gridCol w:w="114"/>
        <w:gridCol w:w="168"/>
        <w:gridCol w:w="567"/>
        <w:gridCol w:w="142"/>
        <w:gridCol w:w="142"/>
        <w:gridCol w:w="142"/>
        <w:gridCol w:w="283"/>
        <w:gridCol w:w="567"/>
        <w:gridCol w:w="182"/>
        <w:gridCol w:w="102"/>
        <w:gridCol w:w="33"/>
        <w:gridCol w:w="392"/>
        <w:gridCol w:w="6"/>
        <w:gridCol w:w="136"/>
        <w:gridCol w:w="283"/>
        <w:gridCol w:w="142"/>
        <w:gridCol w:w="128"/>
        <w:gridCol w:w="155"/>
        <w:gridCol w:w="284"/>
        <w:gridCol w:w="142"/>
        <w:gridCol w:w="283"/>
        <w:gridCol w:w="292"/>
        <w:gridCol w:w="418"/>
        <w:gridCol w:w="424"/>
        <w:gridCol w:w="13"/>
        <w:gridCol w:w="45"/>
        <w:gridCol w:w="513"/>
        <w:gridCol w:w="33"/>
        <w:gridCol w:w="105"/>
        <w:gridCol w:w="90"/>
        <w:gridCol w:w="477"/>
        <w:gridCol w:w="646"/>
        <w:gridCol w:w="63"/>
        <w:gridCol w:w="24"/>
        <w:gridCol w:w="122"/>
        <w:gridCol w:w="283"/>
        <w:gridCol w:w="710"/>
        <w:gridCol w:w="22"/>
      </w:tblGrid>
      <w:tr w:rsidR="00F52AE3" w:rsidRPr="00D17D87" w:rsidTr="00491D76">
        <w:tc>
          <w:tcPr>
            <w:tcW w:w="443" w:type="dxa"/>
          </w:tcPr>
          <w:p w:rsidR="00F52AE3" w:rsidRPr="00D17D87" w:rsidRDefault="00F52AE3" w:rsidP="00F52AE3">
            <w:pPr>
              <w:jc w:val="center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№</w:t>
            </w: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</w:tcPr>
          <w:p w:rsidR="00F52AE3" w:rsidRPr="00D17D87" w:rsidRDefault="00F52AE3" w:rsidP="00F52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1"/>
          </w:tcPr>
          <w:p w:rsidR="00F52AE3" w:rsidRPr="00D17D87" w:rsidRDefault="00F52AE3" w:rsidP="00F52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F52AE3" w:rsidRPr="00D17D87" w:rsidRDefault="00F52AE3" w:rsidP="00F52AE3">
            <w:pPr>
              <w:jc w:val="center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</w:tcPr>
          <w:p w:rsidR="00F52AE3" w:rsidRPr="00D17D87" w:rsidRDefault="00F52AE3" w:rsidP="00F52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5"/>
            <w:tcBorders>
              <w:bottom w:val="single" w:sz="4" w:space="0" w:color="auto"/>
            </w:tcBorders>
          </w:tcPr>
          <w:p w:rsidR="00F52AE3" w:rsidRPr="00D17D87" w:rsidRDefault="00F52AE3" w:rsidP="00F16D34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  <w:r w:rsidR="00F16D34" w:rsidRPr="00D17D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F52AE3" w:rsidRPr="00D17D87" w:rsidRDefault="00F52AE3" w:rsidP="00F52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gridSpan w:val="6"/>
            <w:tcBorders>
              <w:bottom w:val="single" w:sz="4" w:space="0" w:color="auto"/>
            </w:tcBorders>
          </w:tcPr>
          <w:p w:rsidR="00F52AE3" w:rsidRPr="00D17D87" w:rsidRDefault="003B4569" w:rsidP="00CB3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="00F52AE3" w:rsidRPr="00D17D87">
              <w:rPr>
                <w:sz w:val="22"/>
                <w:szCs w:val="22"/>
              </w:rPr>
              <w:t>г.</w:t>
            </w:r>
          </w:p>
        </w:tc>
      </w:tr>
      <w:tr w:rsidR="00477262" w:rsidRPr="00D17D87" w:rsidTr="00001537">
        <w:tc>
          <w:tcPr>
            <w:tcW w:w="10194" w:type="dxa"/>
            <w:gridSpan w:val="41"/>
          </w:tcPr>
          <w:p w:rsidR="00477262" w:rsidRPr="00D17D87" w:rsidRDefault="00477262">
            <w:pPr>
              <w:rPr>
                <w:sz w:val="22"/>
                <w:szCs w:val="22"/>
              </w:rPr>
            </w:pPr>
          </w:p>
        </w:tc>
      </w:tr>
      <w:tr w:rsidR="00F52AE3" w:rsidRPr="00D17D87" w:rsidTr="00491D76">
        <w:tc>
          <w:tcPr>
            <w:tcW w:w="4361" w:type="dxa"/>
            <w:gridSpan w:val="16"/>
            <w:vAlign w:val="center"/>
          </w:tcPr>
          <w:p w:rsidR="00F52AE3" w:rsidRPr="00D17D87" w:rsidRDefault="00F52AE3" w:rsidP="00F52AE3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застройщика или заказчика</w:t>
            </w:r>
          </w:p>
        </w:tc>
        <w:tc>
          <w:tcPr>
            <w:tcW w:w="5833" w:type="dxa"/>
            <w:gridSpan w:val="25"/>
            <w:tcBorders>
              <w:bottom w:val="single" w:sz="4" w:space="0" w:color="auto"/>
            </w:tcBorders>
            <w:vAlign w:val="center"/>
          </w:tcPr>
          <w:p w:rsidR="00F52AE3" w:rsidRPr="00F45470" w:rsidRDefault="004A33A6" w:rsidP="004A33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инженер-инспектор группы инспекции </w:t>
            </w:r>
            <w:proofErr w:type="gramStart"/>
            <w:r>
              <w:rPr>
                <w:b/>
                <w:sz w:val="22"/>
                <w:szCs w:val="22"/>
              </w:rPr>
              <w:t>технического</w:t>
            </w:r>
            <w:proofErr w:type="gramEnd"/>
          </w:p>
        </w:tc>
      </w:tr>
      <w:tr w:rsidR="00477262" w:rsidRPr="00D17D87" w:rsidTr="00001537">
        <w:trPr>
          <w:trHeight w:val="148"/>
        </w:trPr>
        <w:tc>
          <w:tcPr>
            <w:tcW w:w="10194" w:type="dxa"/>
            <w:gridSpan w:val="41"/>
            <w:vAlign w:val="center"/>
          </w:tcPr>
          <w:p w:rsidR="00477262" w:rsidRPr="00D17D87" w:rsidRDefault="00477262" w:rsidP="00F52AE3">
            <w:pPr>
              <w:rPr>
                <w:sz w:val="6"/>
                <w:szCs w:val="6"/>
              </w:rPr>
            </w:pPr>
          </w:p>
        </w:tc>
      </w:tr>
      <w:tr w:rsidR="004A33A6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  <w:vAlign w:val="bottom"/>
          </w:tcPr>
          <w:p w:rsidR="004A33A6" w:rsidRPr="00F45470" w:rsidRDefault="004A33A6" w:rsidP="000B51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надзора отдела капитального строительства Балтийского флота РУЗКС ЗВО</w:t>
            </w:r>
          </w:p>
        </w:tc>
      </w:tr>
      <w:tr w:rsidR="00F52AE3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  <w:vAlign w:val="bottom"/>
          </w:tcPr>
          <w:p w:rsidR="00F52AE3" w:rsidRPr="00D17D87" w:rsidRDefault="00F45470" w:rsidP="000B512C">
            <w:pPr>
              <w:rPr>
                <w:sz w:val="22"/>
                <w:szCs w:val="22"/>
              </w:rPr>
            </w:pPr>
            <w:r w:rsidRPr="00F45470">
              <w:rPr>
                <w:b/>
                <w:sz w:val="22"/>
                <w:szCs w:val="22"/>
              </w:rPr>
              <w:t>Яковенко А.Н.</w:t>
            </w:r>
            <w:r>
              <w:rPr>
                <w:sz w:val="22"/>
                <w:szCs w:val="22"/>
              </w:rPr>
              <w:t xml:space="preserve"> </w:t>
            </w:r>
            <w:r w:rsidRPr="00F45470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F45470">
              <w:rPr>
                <w:sz w:val="22"/>
                <w:szCs w:val="22"/>
              </w:rPr>
              <w:t>каз №8 от 04.02.2013 г.</w:t>
            </w:r>
          </w:p>
        </w:tc>
      </w:tr>
      <w:tr w:rsidR="00F52AE3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F52AE3" w:rsidRPr="00D17D87" w:rsidRDefault="00F52AE3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4E1D0C" w:rsidRPr="00D17D87" w:rsidTr="00491D76">
        <w:tc>
          <w:tcPr>
            <w:tcW w:w="5631" w:type="dxa"/>
            <w:gridSpan w:val="23"/>
          </w:tcPr>
          <w:p w:rsidR="004E1D0C" w:rsidRPr="00D17D87" w:rsidRDefault="004E1D0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563" w:type="dxa"/>
            <w:gridSpan w:val="18"/>
            <w:tcBorders>
              <w:bottom w:val="single" w:sz="4" w:space="0" w:color="auto"/>
            </w:tcBorders>
          </w:tcPr>
          <w:p w:rsidR="004E1D0C" w:rsidRPr="00F45470" w:rsidRDefault="00F45470" w:rsidP="004A33A6">
            <w:pPr>
              <w:rPr>
                <w:b/>
                <w:sz w:val="22"/>
                <w:szCs w:val="22"/>
              </w:rPr>
            </w:pPr>
            <w:r w:rsidRPr="00F45470">
              <w:rPr>
                <w:b/>
                <w:sz w:val="22"/>
                <w:szCs w:val="22"/>
              </w:rPr>
              <w:t xml:space="preserve">начальник участка  </w:t>
            </w:r>
          </w:p>
        </w:tc>
      </w:tr>
      <w:tr w:rsidR="004E1D0C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4E1D0C" w:rsidRPr="00D17D87" w:rsidRDefault="004A33A6" w:rsidP="000B51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«СТРОИТЕЛЬНАЯ КОМПАНИЯ ПРЕМЬЕР» </w:t>
            </w:r>
            <w:r w:rsidR="00F45470" w:rsidRPr="00F45470">
              <w:rPr>
                <w:b/>
                <w:sz w:val="22"/>
                <w:szCs w:val="22"/>
              </w:rPr>
              <w:t>Шоломицкая Е.В.</w:t>
            </w:r>
            <w:r w:rsidR="00F45470">
              <w:rPr>
                <w:sz w:val="22"/>
                <w:szCs w:val="22"/>
              </w:rPr>
              <w:t xml:space="preserve"> </w:t>
            </w:r>
            <w:r w:rsidR="00F45470" w:rsidRPr="00F45470">
              <w:rPr>
                <w:sz w:val="22"/>
                <w:szCs w:val="22"/>
              </w:rPr>
              <w:t>приказ № 22/1-13П от 02.09.2013г.</w:t>
            </w:r>
          </w:p>
        </w:tc>
      </w:tr>
      <w:tr w:rsidR="004E1D0C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4E1D0C" w:rsidRPr="00D17D87" w:rsidRDefault="004E1D0C" w:rsidP="004E1D0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4E1D0C" w:rsidRPr="00D17D87" w:rsidTr="00491D76">
        <w:tc>
          <w:tcPr>
            <w:tcW w:w="9057" w:type="dxa"/>
            <w:gridSpan w:val="37"/>
          </w:tcPr>
          <w:p w:rsidR="004E1D0C" w:rsidRPr="00D17D87" w:rsidRDefault="004E1D0C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строительство, по вопросам строительного контроля</w:t>
            </w:r>
          </w:p>
        </w:tc>
        <w:tc>
          <w:tcPr>
            <w:tcW w:w="1137" w:type="dxa"/>
            <w:gridSpan w:val="4"/>
          </w:tcPr>
          <w:p w:rsidR="004E1D0C" w:rsidRPr="00D17D87" w:rsidRDefault="004E1D0C" w:rsidP="000B512C">
            <w:pPr>
              <w:rPr>
                <w:sz w:val="22"/>
                <w:szCs w:val="22"/>
              </w:rPr>
            </w:pPr>
          </w:p>
        </w:tc>
      </w:tr>
      <w:tr w:rsidR="004E1D0C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4E1D0C" w:rsidRPr="00D17D87" w:rsidRDefault="00F45470" w:rsidP="004A33A6">
            <w:pPr>
              <w:rPr>
                <w:sz w:val="22"/>
                <w:szCs w:val="22"/>
              </w:rPr>
            </w:pPr>
            <w:r w:rsidRPr="00F45470">
              <w:rPr>
                <w:b/>
                <w:sz w:val="22"/>
                <w:szCs w:val="22"/>
              </w:rPr>
              <w:t>руководитель проект</w:t>
            </w:r>
            <w:proofErr w:type="gramStart"/>
            <w:r w:rsidRPr="00F45470">
              <w:rPr>
                <w:b/>
                <w:sz w:val="22"/>
                <w:szCs w:val="22"/>
              </w:rPr>
              <w:t>а ООО</w:t>
            </w:r>
            <w:proofErr w:type="gramEnd"/>
            <w:r w:rsidRPr="00F45470">
              <w:rPr>
                <w:b/>
                <w:sz w:val="22"/>
                <w:szCs w:val="22"/>
              </w:rPr>
              <w:t xml:space="preserve"> «</w:t>
            </w:r>
            <w:r w:rsidR="004A33A6">
              <w:rPr>
                <w:b/>
                <w:sz w:val="22"/>
                <w:szCs w:val="22"/>
              </w:rPr>
              <w:t>СТРОИТЕЛЬНАЯ КОМПАНИЯ ПРЕМЬЕР</w:t>
            </w:r>
            <w:r w:rsidRPr="00F45470"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4A33A6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4A33A6" w:rsidRPr="00F45470" w:rsidRDefault="004A33A6" w:rsidP="000B512C">
            <w:pPr>
              <w:rPr>
                <w:b/>
                <w:sz w:val="22"/>
                <w:szCs w:val="22"/>
              </w:rPr>
            </w:pPr>
            <w:r w:rsidRPr="00F45470">
              <w:rPr>
                <w:b/>
                <w:sz w:val="22"/>
                <w:szCs w:val="22"/>
              </w:rPr>
              <w:t xml:space="preserve">Бакатин С.А. </w:t>
            </w:r>
            <w:r w:rsidRPr="00F45470">
              <w:rPr>
                <w:sz w:val="22"/>
                <w:szCs w:val="22"/>
              </w:rPr>
              <w:t>приказ № 19/2-13П от 15.07.2013г.</w:t>
            </w:r>
          </w:p>
        </w:tc>
      </w:tr>
      <w:tr w:rsidR="004E1D0C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4E1D0C" w:rsidRPr="00D17D87" w:rsidRDefault="004E1D0C" w:rsidP="004E1D0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4E1D0C" w:rsidRPr="00D17D87" w:rsidTr="00491D76">
        <w:tc>
          <w:tcPr>
            <w:tcW w:w="7652" w:type="dxa"/>
            <w:gridSpan w:val="31"/>
          </w:tcPr>
          <w:p w:rsidR="004E1D0C" w:rsidRPr="00D17D87" w:rsidRDefault="004E1D0C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</w:p>
        </w:tc>
        <w:tc>
          <w:tcPr>
            <w:tcW w:w="2542" w:type="dxa"/>
            <w:gridSpan w:val="10"/>
          </w:tcPr>
          <w:p w:rsidR="004E1D0C" w:rsidRPr="00D17D87" w:rsidRDefault="004E1D0C" w:rsidP="000B512C">
            <w:pPr>
              <w:rPr>
                <w:sz w:val="22"/>
                <w:szCs w:val="22"/>
              </w:rPr>
            </w:pPr>
          </w:p>
        </w:tc>
      </w:tr>
      <w:tr w:rsidR="00826998" w:rsidRPr="0022649C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826998" w:rsidRPr="00F35EA4" w:rsidRDefault="004A33A6" w:rsidP="004A33A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инженер авторского надзор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r w:rsidR="00826998" w:rsidRPr="0022649C">
              <w:rPr>
                <w:b/>
                <w:sz w:val="22"/>
                <w:szCs w:val="22"/>
              </w:rPr>
              <w:t xml:space="preserve"> ООО</w:t>
            </w:r>
            <w:proofErr w:type="gramEnd"/>
            <w:r w:rsidR="00826998" w:rsidRPr="0022649C">
              <w:rPr>
                <w:b/>
                <w:sz w:val="22"/>
                <w:szCs w:val="22"/>
              </w:rPr>
              <w:t xml:space="preserve"> «ПРЕМЬЕР-ПРОЕКТ»</w:t>
            </w:r>
            <w:r w:rsidR="008269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Федоров И.А.</w:t>
            </w:r>
            <w:r w:rsidR="0082699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 №2</w:t>
            </w:r>
            <w:r w:rsidR="0082699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13.01.2014</w:t>
            </w:r>
            <w:r w:rsidR="00826998">
              <w:rPr>
                <w:sz w:val="22"/>
                <w:szCs w:val="22"/>
              </w:rPr>
              <w:t>г.</w:t>
            </w:r>
          </w:p>
        </w:tc>
      </w:tr>
      <w:tr w:rsidR="001555F5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1555F5" w:rsidRPr="00D17D87" w:rsidRDefault="001555F5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1555F5" w:rsidRPr="00D17D87" w:rsidTr="00001537">
        <w:tc>
          <w:tcPr>
            <w:tcW w:w="10194" w:type="dxa"/>
            <w:gridSpan w:val="41"/>
          </w:tcPr>
          <w:p w:rsidR="001555F5" w:rsidRPr="00D17D87" w:rsidRDefault="001555F5" w:rsidP="00231FA2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строительство, выполнивше</w:t>
            </w:r>
            <w:r w:rsidR="00231FA2">
              <w:rPr>
                <w:sz w:val="22"/>
                <w:szCs w:val="22"/>
              </w:rPr>
              <w:t>го</w:t>
            </w:r>
            <w:r w:rsidRPr="00D17D87">
              <w:rPr>
                <w:sz w:val="22"/>
                <w:szCs w:val="22"/>
              </w:rPr>
              <w:t xml:space="preserve"> работы, подлежащие </w:t>
            </w:r>
          </w:p>
        </w:tc>
      </w:tr>
      <w:tr w:rsidR="001555F5" w:rsidRPr="00D17D87" w:rsidTr="00491D76">
        <w:tc>
          <w:tcPr>
            <w:tcW w:w="2370" w:type="dxa"/>
            <w:gridSpan w:val="6"/>
          </w:tcPr>
          <w:p w:rsidR="001555F5" w:rsidRPr="00D17D87" w:rsidRDefault="001555F5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освидетельствованию</w:t>
            </w:r>
          </w:p>
        </w:tc>
        <w:tc>
          <w:tcPr>
            <w:tcW w:w="7824" w:type="dxa"/>
            <w:gridSpan w:val="35"/>
            <w:tcBorders>
              <w:bottom w:val="single" w:sz="4" w:space="0" w:color="auto"/>
            </w:tcBorders>
          </w:tcPr>
          <w:p w:rsidR="001555F5" w:rsidRPr="00B5702E" w:rsidRDefault="00B5702E" w:rsidP="004A33A6">
            <w:pPr>
              <w:rPr>
                <w:b/>
                <w:sz w:val="22"/>
                <w:szCs w:val="22"/>
              </w:rPr>
            </w:pPr>
            <w:r w:rsidRPr="00B5702E">
              <w:rPr>
                <w:b/>
                <w:sz w:val="22"/>
                <w:szCs w:val="22"/>
              </w:rPr>
              <w:t>начальник участк</w:t>
            </w:r>
            <w:proofErr w:type="gramStart"/>
            <w:r w:rsidRPr="00B5702E">
              <w:rPr>
                <w:b/>
                <w:sz w:val="22"/>
                <w:szCs w:val="22"/>
              </w:rPr>
              <w:t>а  ООО</w:t>
            </w:r>
            <w:proofErr w:type="gramEnd"/>
            <w:r w:rsidRPr="00B5702E">
              <w:rPr>
                <w:b/>
                <w:sz w:val="22"/>
                <w:szCs w:val="22"/>
              </w:rPr>
              <w:t xml:space="preserve"> «С</w:t>
            </w:r>
            <w:r w:rsidR="004A33A6">
              <w:rPr>
                <w:b/>
                <w:sz w:val="22"/>
                <w:szCs w:val="22"/>
              </w:rPr>
              <w:t xml:space="preserve">ТРОИТЕЛЬНАЯ </w:t>
            </w:r>
            <w:r w:rsidRPr="00B5702E">
              <w:rPr>
                <w:b/>
                <w:sz w:val="22"/>
                <w:szCs w:val="22"/>
              </w:rPr>
              <w:t>К</w:t>
            </w:r>
            <w:r w:rsidR="004A33A6">
              <w:rPr>
                <w:b/>
                <w:sz w:val="22"/>
                <w:szCs w:val="22"/>
              </w:rPr>
              <w:t>ОМПАНИЯ</w:t>
            </w:r>
            <w:r w:rsidRPr="00B5702E">
              <w:rPr>
                <w:b/>
                <w:sz w:val="22"/>
                <w:szCs w:val="22"/>
              </w:rPr>
              <w:t xml:space="preserve"> ПРЕМЬЕР» </w:t>
            </w:r>
          </w:p>
        </w:tc>
      </w:tr>
      <w:tr w:rsidR="001555F5" w:rsidRPr="00D17D87" w:rsidTr="00491D76">
        <w:tc>
          <w:tcPr>
            <w:tcW w:w="2370" w:type="dxa"/>
            <w:gridSpan w:val="6"/>
          </w:tcPr>
          <w:p w:rsidR="001555F5" w:rsidRPr="00D17D87" w:rsidRDefault="001555F5" w:rsidP="001555F5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824" w:type="dxa"/>
            <w:gridSpan w:val="35"/>
          </w:tcPr>
          <w:p w:rsidR="001555F5" w:rsidRPr="00D17D87" w:rsidRDefault="001555F5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1555F5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1555F5" w:rsidRPr="00D17D87" w:rsidRDefault="004A33A6" w:rsidP="000B512C">
            <w:pPr>
              <w:rPr>
                <w:sz w:val="22"/>
                <w:szCs w:val="22"/>
              </w:rPr>
            </w:pPr>
            <w:r w:rsidRPr="00B5702E">
              <w:rPr>
                <w:b/>
                <w:sz w:val="22"/>
                <w:szCs w:val="22"/>
              </w:rPr>
              <w:t>Шоломицкая Е.В.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804C3" w:rsidRPr="00F45470">
              <w:rPr>
                <w:sz w:val="22"/>
                <w:szCs w:val="22"/>
              </w:rPr>
              <w:t>приказ № 22/1-13П от 02.09.2013г.</w:t>
            </w:r>
          </w:p>
        </w:tc>
      </w:tr>
      <w:tr w:rsidR="001555F5" w:rsidRPr="00D17D87" w:rsidTr="00491D76">
        <w:tc>
          <w:tcPr>
            <w:tcW w:w="7106" w:type="dxa"/>
            <w:gridSpan w:val="29"/>
            <w:tcBorders>
              <w:top w:val="single" w:sz="4" w:space="0" w:color="auto"/>
            </w:tcBorders>
          </w:tcPr>
          <w:p w:rsidR="001555F5" w:rsidRPr="00D17D87" w:rsidRDefault="001555F5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  <w:tc>
          <w:tcPr>
            <w:tcW w:w="308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555F5" w:rsidRPr="00D17D87" w:rsidRDefault="001555F5" w:rsidP="000B512C">
            <w:pPr>
              <w:rPr>
                <w:sz w:val="22"/>
                <w:szCs w:val="22"/>
              </w:rPr>
            </w:pPr>
          </w:p>
        </w:tc>
      </w:tr>
      <w:tr w:rsidR="001555F5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1555F5" w:rsidRPr="00D17D87" w:rsidRDefault="001555F5" w:rsidP="000B512C">
            <w:pPr>
              <w:rPr>
                <w:sz w:val="22"/>
                <w:szCs w:val="22"/>
              </w:rPr>
            </w:pPr>
          </w:p>
        </w:tc>
      </w:tr>
      <w:tr w:rsidR="001555F5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1555F5" w:rsidRPr="00D17D87" w:rsidRDefault="001555F5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1555F5" w:rsidRPr="00D17D87" w:rsidTr="00491D76">
        <w:tc>
          <w:tcPr>
            <w:tcW w:w="3963" w:type="dxa"/>
            <w:gridSpan w:val="14"/>
          </w:tcPr>
          <w:p w:rsidR="001555F5" w:rsidRPr="00D17D87" w:rsidRDefault="001555F5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произвели осмотр работ, выполненных</w:t>
            </w:r>
          </w:p>
        </w:tc>
        <w:tc>
          <w:tcPr>
            <w:tcW w:w="6231" w:type="dxa"/>
            <w:gridSpan w:val="27"/>
            <w:tcBorders>
              <w:bottom w:val="single" w:sz="4" w:space="0" w:color="auto"/>
            </w:tcBorders>
          </w:tcPr>
          <w:p w:rsidR="001555F5" w:rsidRPr="00B5702E" w:rsidRDefault="00B5702E" w:rsidP="000B512C">
            <w:pPr>
              <w:rPr>
                <w:b/>
                <w:sz w:val="22"/>
                <w:szCs w:val="22"/>
              </w:rPr>
            </w:pPr>
            <w:r w:rsidRPr="00B5702E">
              <w:rPr>
                <w:b/>
                <w:sz w:val="22"/>
                <w:szCs w:val="22"/>
              </w:rPr>
              <w:t>ООО «</w:t>
            </w:r>
            <w:r w:rsidR="0053586C" w:rsidRPr="00B5702E">
              <w:rPr>
                <w:b/>
                <w:sz w:val="22"/>
                <w:szCs w:val="22"/>
              </w:rPr>
              <w:t>С</w:t>
            </w:r>
            <w:r w:rsidR="0053586C">
              <w:rPr>
                <w:b/>
                <w:sz w:val="22"/>
                <w:szCs w:val="22"/>
              </w:rPr>
              <w:t xml:space="preserve">ТРОИТЕЛЬНАЯ </w:t>
            </w:r>
            <w:r w:rsidR="0053586C" w:rsidRPr="00B5702E">
              <w:rPr>
                <w:b/>
                <w:sz w:val="22"/>
                <w:szCs w:val="22"/>
              </w:rPr>
              <w:t>К</w:t>
            </w:r>
            <w:r w:rsidR="0053586C">
              <w:rPr>
                <w:b/>
                <w:sz w:val="22"/>
                <w:szCs w:val="22"/>
              </w:rPr>
              <w:t>ОМПАНИЯ</w:t>
            </w:r>
            <w:r w:rsidR="0053586C" w:rsidRPr="00B5702E">
              <w:rPr>
                <w:b/>
                <w:sz w:val="22"/>
                <w:szCs w:val="22"/>
              </w:rPr>
              <w:t xml:space="preserve"> ПРЕМЬЕР</w:t>
            </w:r>
            <w:r w:rsidRPr="00B5702E">
              <w:rPr>
                <w:b/>
                <w:sz w:val="22"/>
                <w:szCs w:val="22"/>
              </w:rPr>
              <w:t>»</w:t>
            </w:r>
          </w:p>
        </w:tc>
      </w:tr>
      <w:tr w:rsidR="001555F5" w:rsidRPr="00D17D87" w:rsidTr="00491D76">
        <w:tc>
          <w:tcPr>
            <w:tcW w:w="3963" w:type="dxa"/>
            <w:gridSpan w:val="14"/>
          </w:tcPr>
          <w:p w:rsidR="001555F5" w:rsidRPr="00D17D87" w:rsidRDefault="001555F5" w:rsidP="000B512C">
            <w:pPr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7"/>
          </w:tcPr>
          <w:p w:rsidR="001555F5" w:rsidRPr="00D17D87" w:rsidRDefault="00443868" w:rsidP="0044386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лица, осуществляющего строительство, выполнившего работы)</w:t>
            </w:r>
          </w:p>
        </w:tc>
      </w:tr>
      <w:tr w:rsidR="00443868" w:rsidRPr="00D17D87" w:rsidTr="00491D76">
        <w:tc>
          <w:tcPr>
            <w:tcW w:w="4780" w:type="dxa"/>
            <w:gridSpan w:val="18"/>
          </w:tcPr>
          <w:p w:rsidR="00443868" w:rsidRPr="00D17D87" w:rsidRDefault="00443868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и составили настоящий акт о нижеследующем:</w:t>
            </w:r>
          </w:p>
        </w:tc>
        <w:tc>
          <w:tcPr>
            <w:tcW w:w="5414" w:type="dxa"/>
            <w:gridSpan w:val="23"/>
          </w:tcPr>
          <w:p w:rsidR="00443868" w:rsidRPr="00D17D87" w:rsidRDefault="00443868" w:rsidP="000B512C">
            <w:pPr>
              <w:rPr>
                <w:sz w:val="22"/>
                <w:szCs w:val="22"/>
              </w:rPr>
            </w:pPr>
          </w:p>
        </w:tc>
      </w:tr>
      <w:tr w:rsidR="001555F5" w:rsidRPr="00D17D87" w:rsidTr="00001537">
        <w:tc>
          <w:tcPr>
            <w:tcW w:w="10194" w:type="dxa"/>
            <w:gridSpan w:val="41"/>
          </w:tcPr>
          <w:p w:rsidR="001555F5" w:rsidRPr="00D17D87" w:rsidRDefault="001555F5" w:rsidP="000B512C">
            <w:pPr>
              <w:rPr>
                <w:sz w:val="6"/>
                <w:szCs w:val="6"/>
                <w:vertAlign w:val="subscript"/>
              </w:rPr>
            </w:pPr>
          </w:p>
        </w:tc>
      </w:tr>
      <w:tr w:rsidR="00443868" w:rsidRPr="00D17D87" w:rsidTr="00491D76">
        <w:tc>
          <w:tcPr>
            <w:tcW w:w="5914" w:type="dxa"/>
            <w:gridSpan w:val="24"/>
          </w:tcPr>
          <w:p w:rsidR="00443868" w:rsidRPr="00D17D87" w:rsidRDefault="00443868" w:rsidP="00443868">
            <w:pPr>
              <w:tabs>
                <w:tab w:val="left" w:pos="6110"/>
              </w:tabs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1. К освидетельствованию предъявлены следующие работы</w:t>
            </w:r>
          </w:p>
        </w:tc>
        <w:tc>
          <w:tcPr>
            <w:tcW w:w="4280" w:type="dxa"/>
            <w:gridSpan w:val="17"/>
            <w:tcBorders>
              <w:bottom w:val="single" w:sz="4" w:space="0" w:color="auto"/>
            </w:tcBorders>
          </w:tcPr>
          <w:p w:rsidR="00443868" w:rsidRPr="00FD60F0" w:rsidRDefault="00443868" w:rsidP="00443868">
            <w:pPr>
              <w:tabs>
                <w:tab w:val="left" w:pos="6110"/>
              </w:tabs>
              <w:rPr>
                <w:b/>
                <w:sz w:val="22"/>
                <w:szCs w:val="22"/>
              </w:rPr>
            </w:pPr>
          </w:p>
        </w:tc>
      </w:tr>
      <w:tr w:rsidR="001555F5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1555F5" w:rsidRPr="0084404A" w:rsidRDefault="001555F5" w:rsidP="000B512C">
            <w:pPr>
              <w:rPr>
                <w:b/>
                <w:sz w:val="22"/>
                <w:szCs w:val="22"/>
              </w:rPr>
            </w:pPr>
          </w:p>
        </w:tc>
      </w:tr>
      <w:tr w:rsidR="001555F5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1555F5" w:rsidRPr="00D17D87" w:rsidRDefault="00443868" w:rsidP="0044386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скрытых работ)</w:t>
            </w:r>
          </w:p>
        </w:tc>
      </w:tr>
      <w:tr w:rsidR="009B35CA" w:rsidRPr="00B40958" w:rsidTr="00491D76">
        <w:trPr>
          <w:gridAfter w:val="1"/>
          <w:wAfter w:w="22" w:type="dxa"/>
        </w:trPr>
        <w:tc>
          <w:tcPr>
            <w:tcW w:w="5050" w:type="dxa"/>
            <w:gridSpan w:val="20"/>
          </w:tcPr>
          <w:p w:rsidR="009B35CA" w:rsidRPr="00B40958" w:rsidRDefault="009B35CA" w:rsidP="004029D9">
            <w:pPr>
              <w:tabs>
                <w:tab w:val="left" w:pos="2550"/>
              </w:tabs>
              <w:jc w:val="both"/>
              <w:rPr>
                <w:sz w:val="22"/>
                <w:szCs w:val="22"/>
              </w:rPr>
            </w:pPr>
            <w:r w:rsidRPr="00B40958">
              <w:rPr>
                <w:sz w:val="22"/>
                <w:szCs w:val="22"/>
              </w:rPr>
              <w:t xml:space="preserve">2. </w:t>
            </w:r>
            <w:r w:rsidRPr="00B40958">
              <w:rPr>
                <w:iCs/>
                <w:sz w:val="22"/>
                <w:szCs w:val="22"/>
              </w:rPr>
              <w:t>Работы  выполнены по проектной документации</w:t>
            </w:r>
          </w:p>
        </w:tc>
        <w:tc>
          <w:tcPr>
            <w:tcW w:w="4412" w:type="dxa"/>
            <w:gridSpan w:val="19"/>
            <w:tcBorders>
              <w:bottom w:val="single" w:sz="4" w:space="0" w:color="auto"/>
            </w:tcBorders>
          </w:tcPr>
          <w:p w:rsidR="009B35CA" w:rsidRPr="00B40958" w:rsidRDefault="009B35CA" w:rsidP="00D843D8">
            <w:pPr>
              <w:tabs>
                <w:tab w:val="left" w:pos="2550"/>
              </w:tabs>
              <w:ind w:left="-90" w:right="-108"/>
              <w:jc w:val="right"/>
              <w:rPr>
                <w:sz w:val="21"/>
                <w:szCs w:val="21"/>
              </w:rPr>
            </w:pPr>
            <w:r w:rsidRPr="00B40958">
              <w:rPr>
                <w:sz w:val="21"/>
                <w:szCs w:val="21"/>
              </w:rPr>
              <w:t>ООО «ПРЕМЬЕР-ПРОЕКТ» Альбом 56/13-К-</w:t>
            </w:r>
            <w:r w:rsidR="00D843D8" w:rsidRPr="00B40958">
              <w:rPr>
                <w:sz w:val="21"/>
                <w:szCs w:val="21"/>
              </w:rPr>
              <w:t>7</w:t>
            </w:r>
            <w:r w:rsidRPr="00B40958">
              <w:rPr>
                <w:sz w:val="21"/>
                <w:szCs w:val="21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B35CA" w:rsidRPr="00B40958" w:rsidRDefault="009B35CA" w:rsidP="0053586C">
            <w:pPr>
              <w:tabs>
                <w:tab w:val="left" w:pos="2550"/>
              </w:tabs>
              <w:rPr>
                <w:sz w:val="21"/>
                <w:szCs w:val="21"/>
              </w:rPr>
            </w:pPr>
            <w:r w:rsidRPr="00B40958">
              <w:rPr>
                <w:sz w:val="21"/>
                <w:szCs w:val="21"/>
              </w:rPr>
              <w:t>КЖ</w:t>
            </w:r>
            <w:proofErr w:type="gramStart"/>
            <w:r w:rsidRPr="00B40958">
              <w:rPr>
                <w:sz w:val="21"/>
                <w:szCs w:val="21"/>
              </w:rPr>
              <w:t>2</w:t>
            </w:r>
            <w:proofErr w:type="gramEnd"/>
          </w:p>
        </w:tc>
      </w:tr>
      <w:tr w:rsidR="001555F5" w:rsidRPr="00B5702E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1555F5" w:rsidRPr="00AE1C5F" w:rsidRDefault="00B5702E" w:rsidP="000B512C">
            <w:pPr>
              <w:rPr>
                <w:sz w:val="22"/>
                <w:szCs w:val="22"/>
              </w:rPr>
            </w:pPr>
            <w:r w:rsidRPr="00B5702E">
              <w:rPr>
                <w:i/>
                <w:sz w:val="22"/>
                <w:szCs w:val="22"/>
              </w:rPr>
              <w:t>Лист</w:t>
            </w:r>
            <w:r w:rsidR="00182445">
              <w:rPr>
                <w:sz w:val="22"/>
                <w:szCs w:val="22"/>
              </w:rPr>
              <w:t xml:space="preserve">: </w:t>
            </w:r>
          </w:p>
        </w:tc>
      </w:tr>
      <w:tr w:rsidR="009B35CA" w:rsidRPr="00B5702E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B5702E" w:rsidRDefault="009B35CA" w:rsidP="00856E18">
            <w:pPr>
              <w:tabs>
                <w:tab w:val="left" w:pos="2550"/>
              </w:tabs>
              <w:rPr>
                <w:sz w:val="21"/>
                <w:szCs w:val="21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9B35CA" w:rsidRPr="00D17D87" w:rsidRDefault="009B35CA" w:rsidP="000B512C">
            <w:pPr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(номер, другие реквизиты чертежа, наименование проектной документации, сведения о лицах, осуществляющих подготовку раздела проектной документации)</w:t>
            </w:r>
          </w:p>
        </w:tc>
      </w:tr>
      <w:tr w:rsidR="009B35CA" w:rsidRPr="00D17D87" w:rsidTr="00491D76">
        <w:tc>
          <w:tcPr>
            <w:tcW w:w="3828" w:type="dxa"/>
            <w:gridSpan w:val="12"/>
          </w:tcPr>
          <w:p w:rsidR="009B35CA" w:rsidRPr="00D17D87" w:rsidRDefault="009B35CA" w:rsidP="004029D9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3. </w:t>
            </w:r>
            <w:r w:rsidRPr="00D17D87">
              <w:rPr>
                <w:iCs/>
                <w:sz w:val="22"/>
                <w:szCs w:val="22"/>
              </w:rPr>
              <w:t xml:space="preserve">При выполнении работ </w:t>
            </w:r>
            <w:proofErr w:type="gramStart"/>
            <w:r w:rsidRPr="00D17D87">
              <w:rPr>
                <w:iCs/>
                <w:sz w:val="22"/>
                <w:szCs w:val="22"/>
              </w:rPr>
              <w:t>применены</w:t>
            </w:r>
            <w:proofErr w:type="gramEnd"/>
          </w:p>
        </w:tc>
        <w:tc>
          <w:tcPr>
            <w:tcW w:w="6366" w:type="dxa"/>
            <w:gridSpan w:val="29"/>
            <w:tcBorders>
              <w:bottom w:val="single" w:sz="4" w:space="0" w:color="auto"/>
            </w:tcBorders>
          </w:tcPr>
          <w:p w:rsidR="009B35CA" w:rsidRPr="00D17D87" w:rsidRDefault="009B35CA" w:rsidP="004029D9">
            <w:pPr>
              <w:jc w:val="both"/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3828" w:type="dxa"/>
            <w:gridSpan w:val="1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6366" w:type="dxa"/>
            <w:gridSpan w:val="29"/>
          </w:tcPr>
          <w:p w:rsidR="009B35CA" w:rsidRPr="00D17D87" w:rsidRDefault="009B35CA" w:rsidP="004029D9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(наименование строительных материалов, (изделий) со ссылкой на</w:t>
            </w:r>
            <w:proofErr w:type="gramEnd"/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9B35CA" w:rsidRPr="00D17D87" w:rsidRDefault="009B35CA" w:rsidP="004029D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сертификаты или другие документы, подтверждающие качество)</w:t>
            </w:r>
          </w:p>
        </w:tc>
      </w:tr>
      <w:tr w:rsidR="009B35CA" w:rsidRPr="00D17D87" w:rsidTr="00001537">
        <w:tc>
          <w:tcPr>
            <w:tcW w:w="10194" w:type="dxa"/>
            <w:gridSpan w:val="41"/>
          </w:tcPr>
          <w:p w:rsidR="009B35CA" w:rsidRPr="00D17D87" w:rsidRDefault="009B35CA" w:rsidP="004029D9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4. </w:t>
            </w:r>
            <w:r w:rsidRPr="00D17D87">
              <w:rPr>
                <w:iCs/>
                <w:sz w:val="22"/>
                <w:szCs w:val="22"/>
              </w:rPr>
              <w:t>Предъявлены документы, подтверждающие соответствие работ предъявляемым к ним требованиям</w:t>
            </w: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D17D87" w:rsidRDefault="009B35CA" w:rsidP="00247406">
            <w:pPr>
              <w:rPr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9B35CA" w:rsidRPr="00D17D87" w:rsidRDefault="009B35CA" w:rsidP="004029D9">
            <w:pPr>
              <w:tabs>
                <w:tab w:val="left" w:pos="3970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(исполнительные системы и чертежи, результаты экспертиз, обследований, лабораторных и иных испытаний выполненных работ</w:t>
            </w:r>
            <w:proofErr w:type="gramEnd"/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9B35CA" w:rsidRPr="00D17D87" w:rsidRDefault="009B35CA" w:rsidP="004029D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проведённых</w:t>
            </w:r>
            <w:proofErr w:type="gramEnd"/>
            <w:r w:rsidRPr="00D17D87">
              <w:rPr>
                <w:i/>
                <w:sz w:val="22"/>
                <w:szCs w:val="22"/>
                <w:vertAlign w:val="superscript"/>
              </w:rPr>
              <w:t xml:space="preserve"> в процессе строительного контроля)</w:t>
            </w:r>
          </w:p>
        </w:tc>
      </w:tr>
      <w:tr w:rsidR="009B35CA" w:rsidRPr="00D17D87" w:rsidTr="00001537">
        <w:tc>
          <w:tcPr>
            <w:tcW w:w="10194" w:type="dxa"/>
            <w:gridSpan w:val="41"/>
          </w:tcPr>
          <w:p w:rsidR="009B35CA" w:rsidRPr="00D17D87" w:rsidRDefault="009B35CA" w:rsidP="000B512C">
            <w:pPr>
              <w:rPr>
                <w:sz w:val="6"/>
                <w:szCs w:val="6"/>
              </w:rPr>
            </w:pPr>
          </w:p>
        </w:tc>
      </w:tr>
      <w:tr w:rsidR="009B35CA" w:rsidRPr="00D17D87" w:rsidTr="00491D76">
        <w:tc>
          <w:tcPr>
            <w:tcW w:w="1129" w:type="dxa"/>
            <w:gridSpan w:val="2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5. Дата:</w:t>
            </w:r>
          </w:p>
        </w:tc>
        <w:tc>
          <w:tcPr>
            <w:tcW w:w="1950" w:type="dxa"/>
            <w:gridSpan w:val="8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начала работ</w:t>
            </w:r>
          </w:p>
        </w:tc>
        <w:tc>
          <w:tcPr>
            <w:tcW w:w="567" w:type="dxa"/>
            <w:vAlign w:val="center"/>
          </w:tcPr>
          <w:p w:rsidR="009B35CA" w:rsidRPr="00D17D87" w:rsidRDefault="009B35CA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9B35CA" w:rsidRPr="00D17D87" w:rsidRDefault="009B35CA" w:rsidP="00B4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B35CA" w:rsidRPr="00D17D87" w:rsidRDefault="009B35CA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9B35CA" w:rsidRPr="00D17D87" w:rsidRDefault="00B40958" w:rsidP="000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0" w:type="dxa"/>
            <w:gridSpan w:val="7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proofErr w:type="gramStart"/>
            <w:r w:rsidRPr="00D17D87">
              <w:rPr>
                <w:sz w:val="22"/>
                <w:szCs w:val="22"/>
              </w:rPr>
              <w:t>г</w:t>
            </w:r>
            <w:proofErr w:type="gramEnd"/>
            <w:r w:rsidRPr="00D17D87">
              <w:rPr>
                <w:sz w:val="22"/>
                <w:szCs w:val="22"/>
              </w:rPr>
              <w:t>.</w:t>
            </w:r>
          </w:p>
        </w:tc>
      </w:tr>
      <w:tr w:rsidR="009B35CA" w:rsidRPr="00D17D87" w:rsidTr="00491D76">
        <w:tc>
          <w:tcPr>
            <w:tcW w:w="1129" w:type="dxa"/>
            <w:gridSpan w:val="2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8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окончание работ</w:t>
            </w:r>
          </w:p>
        </w:tc>
        <w:tc>
          <w:tcPr>
            <w:tcW w:w="567" w:type="dxa"/>
            <w:vAlign w:val="center"/>
          </w:tcPr>
          <w:p w:rsidR="009B35CA" w:rsidRPr="00D17D87" w:rsidRDefault="009B35CA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A" w:rsidRPr="00D17D87" w:rsidRDefault="009B35CA" w:rsidP="00B4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B35CA" w:rsidRPr="00D17D87" w:rsidRDefault="009B35CA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5CA" w:rsidRPr="00D17D87" w:rsidRDefault="00B40958" w:rsidP="000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bookmarkStart w:id="0" w:name="_GoBack"/>
            <w:bookmarkEnd w:id="0"/>
          </w:p>
        </w:tc>
        <w:tc>
          <w:tcPr>
            <w:tcW w:w="1870" w:type="dxa"/>
            <w:gridSpan w:val="7"/>
            <w:vAlign w:val="center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proofErr w:type="gramStart"/>
            <w:r w:rsidRPr="00D17D87">
              <w:rPr>
                <w:sz w:val="22"/>
                <w:szCs w:val="22"/>
              </w:rPr>
              <w:t>г</w:t>
            </w:r>
            <w:proofErr w:type="gramEnd"/>
            <w:r w:rsidRPr="00D17D87">
              <w:rPr>
                <w:sz w:val="22"/>
                <w:szCs w:val="22"/>
              </w:rPr>
              <w:t>.</w:t>
            </w:r>
          </w:p>
        </w:tc>
      </w:tr>
      <w:tr w:rsidR="009B35CA" w:rsidRPr="00D17D87" w:rsidTr="00001537">
        <w:tc>
          <w:tcPr>
            <w:tcW w:w="10194" w:type="dxa"/>
            <w:gridSpan w:val="41"/>
          </w:tcPr>
          <w:p w:rsidR="009B35CA" w:rsidRPr="00D17D87" w:rsidRDefault="009B35CA" w:rsidP="000B512C">
            <w:pPr>
              <w:rPr>
                <w:sz w:val="6"/>
                <w:szCs w:val="6"/>
              </w:rPr>
            </w:pPr>
          </w:p>
        </w:tc>
      </w:tr>
      <w:tr w:rsidR="00001537" w:rsidRPr="00D17D87" w:rsidTr="00491D76">
        <w:trPr>
          <w:gridAfter w:val="1"/>
          <w:wAfter w:w="22" w:type="dxa"/>
        </w:trPr>
        <w:tc>
          <w:tcPr>
            <w:tcW w:w="3930" w:type="dxa"/>
            <w:gridSpan w:val="13"/>
          </w:tcPr>
          <w:p w:rsidR="00001537" w:rsidRPr="00D17D87" w:rsidRDefault="00001537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6. </w:t>
            </w:r>
            <w:r w:rsidRPr="00D17D87">
              <w:rPr>
                <w:iCs/>
                <w:sz w:val="22"/>
                <w:szCs w:val="22"/>
              </w:rPr>
              <w:t xml:space="preserve">Работы выполнены в соответствии </w:t>
            </w:r>
            <w:proofErr w:type="gramStart"/>
            <w:r w:rsidRPr="00D17D87">
              <w:rPr>
                <w:i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5249" w:type="dxa"/>
            <w:gridSpan w:val="25"/>
            <w:tcBorders>
              <w:bottom w:val="single" w:sz="4" w:space="0" w:color="auto"/>
            </w:tcBorders>
          </w:tcPr>
          <w:p w:rsidR="00001537" w:rsidRPr="00D17D87" w:rsidRDefault="00001537" w:rsidP="00D843D8">
            <w:pPr>
              <w:ind w:right="-109"/>
              <w:jc w:val="right"/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ООО «ПРЕМЬЕР-ПРОЕКТ» Альбом 56/13-К-</w:t>
            </w:r>
            <w:r w:rsidR="00D843D8">
              <w:rPr>
                <w:sz w:val="22"/>
                <w:szCs w:val="22"/>
              </w:rPr>
              <w:t>7</w:t>
            </w:r>
            <w:r w:rsidRPr="00A63F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01537" w:rsidRPr="00D17D87" w:rsidRDefault="00001537" w:rsidP="00E70A84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КЖ</w:t>
            </w:r>
            <w:proofErr w:type="gramStart"/>
            <w:r w:rsidRPr="00A63FDA">
              <w:rPr>
                <w:sz w:val="22"/>
                <w:szCs w:val="22"/>
              </w:rPr>
              <w:t>1</w:t>
            </w:r>
            <w:proofErr w:type="gramEnd"/>
          </w:p>
        </w:tc>
      </w:tr>
      <w:tr w:rsidR="009B35CA" w:rsidRPr="00D17D87" w:rsidTr="00491D76">
        <w:tc>
          <w:tcPr>
            <w:tcW w:w="3930" w:type="dxa"/>
            <w:gridSpan w:val="13"/>
          </w:tcPr>
          <w:p w:rsidR="009B35CA" w:rsidRPr="00D17D87" w:rsidRDefault="009B35CA" w:rsidP="007A59B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264" w:type="dxa"/>
            <w:gridSpan w:val="28"/>
          </w:tcPr>
          <w:p w:rsidR="009B35CA" w:rsidRPr="00D17D87" w:rsidRDefault="009B35CA" w:rsidP="007A59B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(указывается наименование, статьи (пункты) технического регламента</w:t>
            </w:r>
            <w:proofErr w:type="gramEnd"/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9B35CA" w:rsidRPr="00D17D87" w:rsidRDefault="009B35CA" w:rsidP="007A59BD">
            <w:pPr>
              <w:jc w:val="center"/>
              <w:rPr>
                <w:i/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(норм и правил), иных нормативных правовых актов, разделы проектной документации)</w:t>
            </w:r>
          </w:p>
        </w:tc>
      </w:tr>
      <w:tr w:rsidR="009B35CA" w:rsidRPr="00D17D87" w:rsidTr="00491D76">
        <w:tc>
          <w:tcPr>
            <w:tcW w:w="5205" w:type="dxa"/>
            <w:gridSpan w:val="21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7. Разрешается производство последующих работ </w:t>
            </w:r>
            <w:proofErr w:type="gramStart"/>
            <w:r w:rsidRPr="00D17D87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4989" w:type="dxa"/>
            <w:gridSpan w:val="20"/>
            <w:tcBorders>
              <w:bottom w:val="single" w:sz="4" w:space="0" w:color="auto"/>
            </w:tcBorders>
          </w:tcPr>
          <w:p w:rsidR="009B35CA" w:rsidRPr="002C3607" w:rsidRDefault="009B35CA" w:rsidP="000B512C">
            <w:pPr>
              <w:rPr>
                <w:b/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9B35CA" w:rsidRPr="00D17D87" w:rsidRDefault="009B35CA" w:rsidP="00D6392B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работ, конструкций, участков сетей инженерно-технического обеспечения)</w:t>
            </w:r>
          </w:p>
        </w:tc>
      </w:tr>
      <w:tr w:rsidR="009B35CA" w:rsidRPr="00D17D87" w:rsidTr="006C5296">
        <w:tc>
          <w:tcPr>
            <w:tcW w:w="2796" w:type="dxa"/>
            <w:gridSpan w:val="9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398" w:type="dxa"/>
            <w:gridSpan w:val="32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6C5296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6C5296" w:rsidRPr="00D17D87" w:rsidTr="006C5296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6C5296" w:rsidRPr="00D17D87" w:rsidRDefault="006C5296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1803" w:type="dxa"/>
            <w:gridSpan w:val="5"/>
          </w:tcPr>
          <w:p w:rsidR="009B35CA" w:rsidRPr="00D17D87" w:rsidRDefault="009B35CA" w:rsidP="00D6392B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 xml:space="preserve">Акт составлен </w:t>
            </w:r>
            <w:proofErr w:type="gramStart"/>
            <w:r w:rsidRPr="00D17D87">
              <w:rPr>
                <w:i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B35CA" w:rsidRPr="00D17D87" w:rsidRDefault="009B35CA" w:rsidP="001D4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82" w:type="dxa"/>
            <w:gridSpan w:val="34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proofErr w:type="gramStart"/>
            <w:r w:rsidRPr="00D17D87">
              <w:rPr>
                <w:iCs/>
                <w:sz w:val="22"/>
                <w:szCs w:val="22"/>
              </w:rPr>
              <w:t>экземплярах</w:t>
            </w:r>
            <w:proofErr w:type="gramEnd"/>
            <w:r w:rsidRPr="00D17D87">
              <w:rPr>
                <w:iCs/>
                <w:sz w:val="22"/>
                <w:szCs w:val="22"/>
              </w:rPr>
              <w:t>.</w:t>
            </w:r>
          </w:p>
        </w:tc>
      </w:tr>
      <w:tr w:rsidR="009B35CA" w:rsidRPr="00D17D87" w:rsidTr="00001537">
        <w:trPr>
          <w:trHeight w:val="52"/>
        </w:trPr>
        <w:tc>
          <w:tcPr>
            <w:tcW w:w="10194" w:type="dxa"/>
            <w:gridSpan w:val="41"/>
          </w:tcPr>
          <w:p w:rsidR="009B35CA" w:rsidRPr="00D17D87" w:rsidRDefault="009B35CA" w:rsidP="000B512C">
            <w:pPr>
              <w:rPr>
                <w:sz w:val="6"/>
                <w:szCs w:val="6"/>
              </w:rPr>
            </w:pPr>
          </w:p>
        </w:tc>
      </w:tr>
      <w:tr w:rsidR="009B35CA" w:rsidRPr="00D17D87" w:rsidTr="00491D76">
        <w:tc>
          <w:tcPr>
            <w:tcW w:w="1521" w:type="dxa"/>
            <w:gridSpan w:val="3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Приложения:</w:t>
            </w:r>
          </w:p>
        </w:tc>
        <w:tc>
          <w:tcPr>
            <w:tcW w:w="8673" w:type="dxa"/>
            <w:gridSpan w:val="38"/>
            <w:tcBorders>
              <w:bottom w:val="single" w:sz="4" w:space="0" w:color="auto"/>
            </w:tcBorders>
          </w:tcPr>
          <w:p w:rsidR="009B35CA" w:rsidRPr="00B553D0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i/>
                <w:sz w:val="22"/>
                <w:szCs w:val="22"/>
              </w:rPr>
            </w:pPr>
          </w:p>
        </w:tc>
      </w:tr>
      <w:tr w:rsidR="009B35CA" w:rsidRPr="00D17D87" w:rsidTr="00001537">
        <w:tc>
          <w:tcPr>
            <w:tcW w:w="10194" w:type="dxa"/>
            <w:gridSpan w:val="41"/>
            <w:tcBorders>
              <w:top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4355" w:type="dxa"/>
            <w:gridSpan w:val="15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застройщика или заказчика</w:t>
            </w:r>
          </w:p>
        </w:tc>
        <w:tc>
          <w:tcPr>
            <w:tcW w:w="5839" w:type="dxa"/>
            <w:gridSpan w:val="26"/>
          </w:tcPr>
          <w:p w:rsidR="009B35CA" w:rsidRPr="00D17D87" w:rsidRDefault="009B35CA" w:rsidP="00BA103E">
            <w:pPr>
              <w:tabs>
                <w:tab w:val="left" w:pos="16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 инженер-инспектор группы инспекции </w:t>
            </w:r>
            <w:proofErr w:type="gramStart"/>
            <w:r>
              <w:rPr>
                <w:sz w:val="22"/>
                <w:szCs w:val="22"/>
              </w:rPr>
              <w:t>технического</w:t>
            </w:r>
            <w:proofErr w:type="gramEnd"/>
          </w:p>
        </w:tc>
      </w:tr>
      <w:tr w:rsidR="009B35CA" w:rsidRPr="00D17D87" w:rsidTr="00491D76">
        <w:tc>
          <w:tcPr>
            <w:tcW w:w="1803" w:type="dxa"/>
            <w:gridSpan w:val="5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A63FDA" w:rsidRDefault="009B35CA" w:rsidP="007D6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надзора отдела капитального строительства Балтийского флота РУЗКС ЗВО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Яковенко А.Н.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9B35CA" w:rsidRPr="00D17D87" w:rsidRDefault="009B35CA" w:rsidP="00B553D0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709" w:type="dxa"/>
            <w:gridSpan w:val="2"/>
          </w:tcPr>
          <w:p w:rsidR="009B35CA" w:rsidRPr="00D17D87" w:rsidRDefault="009B35CA" w:rsidP="00B553D0">
            <w:pPr>
              <w:tabs>
                <w:tab w:val="left" w:pos="105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82" w:type="dxa"/>
            <w:gridSpan w:val="34"/>
          </w:tcPr>
          <w:p w:rsidR="009B35CA" w:rsidRPr="00D17D87" w:rsidRDefault="009B35CA" w:rsidP="0056597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</w:t>
            </w:r>
            <w:r w:rsidRPr="00D17D87">
              <w:rPr>
                <w:i/>
                <w:sz w:val="22"/>
                <w:szCs w:val="22"/>
                <w:vertAlign w:val="superscript"/>
              </w:rPr>
              <w:t>фамилия, инициалы, подпись)</w:t>
            </w:r>
          </w:p>
        </w:tc>
      </w:tr>
      <w:tr w:rsidR="009B35CA" w:rsidRPr="00D17D87" w:rsidTr="00491D76">
        <w:tc>
          <w:tcPr>
            <w:tcW w:w="5489" w:type="dxa"/>
            <w:gridSpan w:val="2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705" w:type="dxa"/>
            <w:gridSpan w:val="19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1803" w:type="dxa"/>
            <w:gridSpan w:val="5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A63FDA" w:rsidRDefault="009B35CA" w:rsidP="00973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 </w:t>
            </w:r>
            <w:r w:rsidRPr="00A63FDA">
              <w:rPr>
                <w:sz w:val="22"/>
                <w:szCs w:val="22"/>
              </w:rPr>
              <w:t>начальник участк</w:t>
            </w:r>
            <w:proofErr w:type="gramStart"/>
            <w:r w:rsidRPr="00A63FDA">
              <w:rPr>
                <w:sz w:val="22"/>
                <w:szCs w:val="22"/>
              </w:rPr>
              <w:t>а  ООО</w:t>
            </w:r>
            <w:proofErr w:type="gramEnd"/>
            <w:r w:rsidRPr="00A63FDA">
              <w:rPr>
                <w:sz w:val="22"/>
                <w:szCs w:val="22"/>
              </w:rPr>
              <w:t xml:space="preserve"> «С</w:t>
            </w:r>
            <w:r>
              <w:rPr>
                <w:sz w:val="22"/>
                <w:szCs w:val="22"/>
              </w:rPr>
              <w:t xml:space="preserve">ТРОИТЕЛЬНАЯ </w:t>
            </w:r>
            <w:r w:rsidRPr="00A63FD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ОМПАНИЯ</w:t>
            </w:r>
            <w:r w:rsidRPr="00A63FDA">
              <w:rPr>
                <w:sz w:val="22"/>
                <w:szCs w:val="22"/>
              </w:rPr>
              <w:t xml:space="preserve"> ПРЕМЬЕР»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Шоломицкая Е.В.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9B35CA" w:rsidRPr="00D17D87" w:rsidRDefault="009B35CA" w:rsidP="0056597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B35CA" w:rsidRPr="00D17D87" w:rsidRDefault="009B35CA" w:rsidP="0056597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82" w:type="dxa"/>
            <w:gridSpan w:val="34"/>
          </w:tcPr>
          <w:p w:rsidR="009B35CA" w:rsidRPr="00D17D87" w:rsidRDefault="009B35CA" w:rsidP="00B553D0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B35CA" w:rsidRPr="00D17D87" w:rsidTr="00491D76">
        <w:tc>
          <w:tcPr>
            <w:tcW w:w="9033" w:type="dxa"/>
            <w:gridSpan w:val="36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строительство, по вопросам строительного контроля</w:t>
            </w:r>
          </w:p>
        </w:tc>
        <w:tc>
          <w:tcPr>
            <w:tcW w:w="1161" w:type="dxa"/>
            <w:gridSpan w:val="5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1803" w:type="dxa"/>
            <w:gridSpan w:val="5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 </w:t>
            </w:r>
            <w:r w:rsidRPr="00A63FDA">
              <w:rPr>
                <w:sz w:val="22"/>
                <w:szCs w:val="22"/>
              </w:rPr>
              <w:t>руководитель проект</w:t>
            </w:r>
            <w:proofErr w:type="gramStart"/>
            <w:r w:rsidRPr="00A63FDA">
              <w:rPr>
                <w:sz w:val="22"/>
                <w:szCs w:val="22"/>
              </w:rPr>
              <w:t>а ООО</w:t>
            </w:r>
            <w:proofErr w:type="gramEnd"/>
            <w:r w:rsidRPr="00A63FDA">
              <w:rPr>
                <w:sz w:val="22"/>
                <w:szCs w:val="22"/>
              </w:rPr>
              <w:t xml:space="preserve"> «С</w:t>
            </w:r>
            <w:r>
              <w:rPr>
                <w:sz w:val="22"/>
                <w:szCs w:val="22"/>
              </w:rPr>
              <w:t xml:space="preserve">ТРОИТЕЛЬНАЯ </w:t>
            </w:r>
            <w:r w:rsidRPr="00A63FD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ОМПАНИЯ</w:t>
            </w:r>
            <w:r w:rsidRPr="00A63FDA">
              <w:rPr>
                <w:sz w:val="22"/>
                <w:szCs w:val="22"/>
              </w:rPr>
              <w:t xml:space="preserve"> ПРЕМЬЕР»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953B31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Бакатин С.А.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B35CA" w:rsidRPr="00D17D87" w:rsidRDefault="009B35CA" w:rsidP="00B553D0">
            <w:pPr>
              <w:tabs>
                <w:tab w:val="left" w:pos="95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82" w:type="dxa"/>
            <w:gridSpan w:val="34"/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B35CA" w:rsidRPr="00D17D87" w:rsidTr="00491D76">
        <w:tc>
          <w:tcPr>
            <w:tcW w:w="7619" w:type="dxa"/>
            <w:gridSpan w:val="30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</w:p>
        </w:tc>
        <w:tc>
          <w:tcPr>
            <w:tcW w:w="2575" w:type="dxa"/>
            <w:gridSpan w:val="11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1803" w:type="dxa"/>
            <w:gridSpan w:val="5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BA1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 инженер авторского надзор</w:t>
            </w:r>
            <w:proofErr w:type="gramStart"/>
            <w:r>
              <w:rPr>
                <w:sz w:val="22"/>
                <w:szCs w:val="22"/>
              </w:rPr>
              <w:t>а</w:t>
            </w:r>
            <w:r w:rsidRPr="00A63FDA">
              <w:rPr>
                <w:sz w:val="22"/>
                <w:szCs w:val="22"/>
              </w:rPr>
              <w:t xml:space="preserve"> ООО</w:t>
            </w:r>
            <w:proofErr w:type="gramEnd"/>
            <w:r w:rsidRPr="00A63FDA">
              <w:rPr>
                <w:sz w:val="22"/>
                <w:szCs w:val="22"/>
              </w:rPr>
              <w:t xml:space="preserve"> «ПРЕМЬЕР-ПРОЕКТ»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И.А.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82" w:type="dxa"/>
            <w:gridSpan w:val="34"/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B35CA" w:rsidRPr="00D17D87" w:rsidTr="00001537">
        <w:tc>
          <w:tcPr>
            <w:tcW w:w="10194" w:type="dxa"/>
            <w:gridSpan w:val="41"/>
          </w:tcPr>
          <w:p w:rsidR="009B35CA" w:rsidRPr="00D17D87" w:rsidRDefault="009B35CA" w:rsidP="002C1CB7">
            <w:pPr>
              <w:tabs>
                <w:tab w:val="left" w:pos="3310"/>
              </w:tabs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0"/>
              </w:rPr>
              <w:t xml:space="preserve">Представитель лица, осуществляющего строительство, выполнившего работы, </w:t>
            </w:r>
          </w:p>
        </w:tc>
      </w:tr>
      <w:tr w:rsidR="00880D66" w:rsidRPr="00D17D87" w:rsidTr="00F920ED">
        <w:tc>
          <w:tcPr>
            <w:tcW w:w="10194" w:type="dxa"/>
            <w:gridSpan w:val="41"/>
          </w:tcPr>
          <w:p w:rsidR="00880D66" w:rsidRPr="00D17D87" w:rsidRDefault="00880D66" w:rsidP="008B1BD2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0"/>
              </w:rPr>
              <w:t>подлежащие освидетельствованию</w:t>
            </w:r>
          </w:p>
        </w:tc>
      </w:tr>
      <w:tr w:rsidR="009B35CA" w:rsidRPr="00D17D87" w:rsidTr="00491D76">
        <w:tc>
          <w:tcPr>
            <w:tcW w:w="1803" w:type="dxa"/>
            <w:gridSpan w:val="5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A63FDA" w:rsidRDefault="009B35CA" w:rsidP="000B5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 </w:t>
            </w:r>
            <w:r w:rsidRPr="00A63FDA">
              <w:rPr>
                <w:sz w:val="22"/>
                <w:szCs w:val="22"/>
              </w:rPr>
              <w:t>начальник участк</w:t>
            </w:r>
            <w:proofErr w:type="gramStart"/>
            <w:r w:rsidRPr="00A63FDA">
              <w:rPr>
                <w:sz w:val="22"/>
                <w:szCs w:val="22"/>
              </w:rPr>
              <w:t>а  ООО</w:t>
            </w:r>
            <w:proofErr w:type="gramEnd"/>
            <w:r w:rsidRPr="00A63FDA">
              <w:rPr>
                <w:sz w:val="22"/>
                <w:szCs w:val="22"/>
              </w:rPr>
              <w:t xml:space="preserve"> «С</w:t>
            </w:r>
            <w:r>
              <w:rPr>
                <w:sz w:val="22"/>
                <w:szCs w:val="22"/>
              </w:rPr>
              <w:t xml:space="preserve">ТРОИТЕЛЬНАЯ </w:t>
            </w:r>
            <w:r w:rsidRPr="00A63FD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ОМПАНИЯ</w:t>
            </w:r>
            <w:r w:rsidRPr="00A63FDA">
              <w:rPr>
                <w:sz w:val="22"/>
                <w:szCs w:val="22"/>
              </w:rPr>
              <w:t xml:space="preserve"> ПРЕМЬЕР»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Шоломицкая Е.В.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82" w:type="dxa"/>
            <w:gridSpan w:val="34"/>
          </w:tcPr>
          <w:p w:rsidR="009B35CA" w:rsidRPr="00D17D87" w:rsidRDefault="009B35CA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B35CA" w:rsidRPr="00D17D87" w:rsidTr="00491D76">
        <w:tc>
          <w:tcPr>
            <w:tcW w:w="2654" w:type="dxa"/>
            <w:gridSpan w:val="8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иных лиц:</w:t>
            </w:r>
          </w:p>
        </w:tc>
        <w:tc>
          <w:tcPr>
            <w:tcW w:w="7540" w:type="dxa"/>
            <w:gridSpan w:val="33"/>
          </w:tcPr>
          <w:p w:rsidR="009B35CA" w:rsidRPr="00D17D87" w:rsidRDefault="009B35CA" w:rsidP="000B512C">
            <w:pPr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1803" w:type="dxa"/>
            <w:gridSpan w:val="5"/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  </w:t>
            </w:r>
            <w:r w:rsidRPr="00A63FDA">
              <w:rPr>
                <w:sz w:val="22"/>
                <w:szCs w:val="22"/>
              </w:rPr>
              <w:t>инженер технического надзора ГУОВ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Кузнецов А.А.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9B35CA" w:rsidRPr="00D17D87" w:rsidRDefault="009B35CA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B35CA" w:rsidRPr="00D17D87" w:rsidRDefault="009B35CA" w:rsidP="0029637E">
            <w:pPr>
              <w:tabs>
                <w:tab w:val="left" w:pos="93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82" w:type="dxa"/>
            <w:gridSpan w:val="34"/>
          </w:tcPr>
          <w:p w:rsidR="009B35CA" w:rsidRPr="00D17D87" w:rsidRDefault="009B35CA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(должность, фамилия, </w:t>
            </w:r>
            <w:r>
              <w:rPr>
                <w:i/>
                <w:sz w:val="22"/>
                <w:szCs w:val="22"/>
                <w:vertAlign w:val="superscript"/>
              </w:rPr>
              <w:t>инициалы)</w:t>
            </w: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</w:p>
        </w:tc>
        <w:tc>
          <w:tcPr>
            <w:tcW w:w="7682" w:type="dxa"/>
            <w:gridSpan w:val="34"/>
            <w:tcBorders>
              <w:bottom w:val="single" w:sz="4" w:space="0" w:color="auto"/>
            </w:tcBorders>
          </w:tcPr>
          <w:p w:rsidR="009B35CA" w:rsidRPr="00D17D87" w:rsidRDefault="009B35CA" w:rsidP="0029637E">
            <w:pPr>
              <w:rPr>
                <w:sz w:val="22"/>
                <w:szCs w:val="22"/>
              </w:rPr>
            </w:pPr>
          </w:p>
        </w:tc>
      </w:tr>
      <w:tr w:rsidR="009B35CA" w:rsidRPr="00D17D87" w:rsidTr="00491D76"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9B35CA" w:rsidRPr="00D17D87" w:rsidRDefault="009B35CA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B35CA" w:rsidRPr="00D17D87" w:rsidRDefault="009B35CA" w:rsidP="0029637E">
            <w:pPr>
              <w:tabs>
                <w:tab w:val="left" w:pos="93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82" w:type="dxa"/>
            <w:gridSpan w:val="34"/>
            <w:tcBorders>
              <w:top w:val="single" w:sz="4" w:space="0" w:color="auto"/>
            </w:tcBorders>
          </w:tcPr>
          <w:p w:rsidR="009B35CA" w:rsidRPr="00D17D87" w:rsidRDefault="009B35CA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(должность, фамилия, </w:t>
            </w:r>
            <w:r>
              <w:rPr>
                <w:i/>
                <w:sz w:val="22"/>
                <w:szCs w:val="22"/>
                <w:vertAlign w:val="superscript"/>
              </w:rPr>
              <w:t>инициалы)</w:t>
            </w:r>
          </w:p>
        </w:tc>
      </w:tr>
    </w:tbl>
    <w:p w:rsidR="008F1063" w:rsidRPr="007D6B2D" w:rsidRDefault="008F1063" w:rsidP="00491D76">
      <w:pPr>
        <w:jc w:val="both"/>
        <w:rPr>
          <w:sz w:val="6"/>
          <w:szCs w:val="6"/>
        </w:rPr>
      </w:pPr>
    </w:p>
    <w:sectPr w:rsidR="008F1063" w:rsidRPr="007D6B2D" w:rsidSect="00B639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40359"/>
    <w:multiLevelType w:val="hybridMultilevel"/>
    <w:tmpl w:val="7F76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9"/>
    <w:rsid w:val="00001537"/>
    <w:rsid w:val="000A5EDA"/>
    <w:rsid w:val="00103CFE"/>
    <w:rsid w:val="001555F5"/>
    <w:rsid w:val="00182445"/>
    <w:rsid w:val="001D4866"/>
    <w:rsid w:val="00212C22"/>
    <w:rsid w:val="0022649C"/>
    <w:rsid w:val="00231FA2"/>
    <w:rsid w:val="00247406"/>
    <w:rsid w:val="002720B1"/>
    <w:rsid w:val="00285EAF"/>
    <w:rsid w:val="002C1CB7"/>
    <w:rsid w:val="002C3607"/>
    <w:rsid w:val="002F072C"/>
    <w:rsid w:val="003B27AF"/>
    <w:rsid w:val="003B4569"/>
    <w:rsid w:val="004029D9"/>
    <w:rsid w:val="00427875"/>
    <w:rsid w:val="00443868"/>
    <w:rsid w:val="00477262"/>
    <w:rsid w:val="00491D76"/>
    <w:rsid w:val="00495DB3"/>
    <w:rsid w:val="004A33A6"/>
    <w:rsid w:val="004E1D0C"/>
    <w:rsid w:val="0053586C"/>
    <w:rsid w:val="00565971"/>
    <w:rsid w:val="005C701E"/>
    <w:rsid w:val="005F4B94"/>
    <w:rsid w:val="00672934"/>
    <w:rsid w:val="006A1BDB"/>
    <w:rsid w:val="006C5296"/>
    <w:rsid w:val="00726793"/>
    <w:rsid w:val="007A59BD"/>
    <w:rsid w:val="007D6B2D"/>
    <w:rsid w:val="008049AA"/>
    <w:rsid w:val="00826998"/>
    <w:rsid w:val="0084404A"/>
    <w:rsid w:val="00880D66"/>
    <w:rsid w:val="008B1BD2"/>
    <w:rsid w:val="008C3247"/>
    <w:rsid w:val="008C5F85"/>
    <w:rsid w:val="008D3ABA"/>
    <w:rsid w:val="008D5CAF"/>
    <w:rsid w:val="008F1063"/>
    <w:rsid w:val="009B35CA"/>
    <w:rsid w:val="00A63FDA"/>
    <w:rsid w:val="00A804C3"/>
    <w:rsid w:val="00A82E1A"/>
    <w:rsid w:val="00AE1C5F"/>
    <w:rsid w:val="00B40958"/>
    <w:rsid w:val="00B553D0"/>
    <w:rsid w:val="00B5702E"/>
    <w:rsid w:val="00B63948"/>
    <w:rsid w:val="00B9028F"/>
    <w:rsid w:val="00B926A8"/>
    <w:rsid w:val="00BA103E"/>
    <w:rsid w:val="00C97B73"/>
    <w:rsid w:val="00CB3C1E"/>
    <w:rsid w:val="00CD537F"/>
    <w:rsid w:val="00CF192A"/>
    <w:rsid w:val="00CF481F"/>
    <w:rsid w:val="00D01EE8"/>
    <w:rsid w:val="00D17D87"/>
    <w:rsid w:val="00D6392B"/>
    <w:rsid w:val="00D843D8"/>
    <w:rsid w:val="00E14799"/>
    <w:rsid w:val="00E70A84"/>
    <w:rsid w:val="00F15184"/>
    <w:rsid w:val="00F16D34"/>
    <w:rsid w:val="00F45470"/>
    <w:rsid w:val="00F52AE3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D5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D5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40;&#1082;&#1090;%20&#1089;&#1082;&#1088;&#1099;&#1090;&#1099;&#1093;%20&#1088;&#1072;&#1073;&#1086;&#1090;-&#1073;&#1083;&#1072;&#1085;&#1082;-&#1095;&#1080;&#1089;&#1090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FBF3-9AF7-4152-B071-46F7D6EC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скрытых работ-бланк-чистый</Template>
  <TotalTime>3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2014-02-18T11:02:00Z</dcterms:created>
  <dcterms:modified xsi:type="dcterms:W3CDTF">2014-03-08T21:06:00Z</dcterms:modified>
</cp:coreProperties>
</file>